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C54B" w14:textId="77777777" w:rsidR="007B1253" w:rsidRPr="007B1253" w:rsidRDefault="007B1253" w:rsidP="007B125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1253">
        <w:rPr>
          <w:rFonts w:ascii="Times New Roman" w:hAnsi="Times New Roman"/>
          <w:b/>
          <w:color w:val="auto"/>
          <w:sz w:val="28"/>
          <w:szCs w:val="28"/>
        </w:rPr>
        <w:t>Tugas Personal ke-1</w:t>
      </w:r>
    </w:p>
    <w:p w14:paraId="793AC142" w14:textId="5E7DB3CD" w:rsidR="007B1253" w:rsidRDefault="007B1253" w:rsidP="007B125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1253">
        <w:rPr>
          <w:rFonts w:ascii="Times New Roman" w:hAnsi="Times New Roman"/>
          <w:b/>
          <w:color w:val="auto"/>
          <w:sz w:val="28"/>
          <w:szCs w:val="28"/>
        </w:rPr>
        <w:t xml:space="preserve">Week </w:t>
      </w:r>
      <w:r w:rsidR="00B63582">
        <w:rPr>
          <w:rFonts w:ascii="Times New Roman" w:hAnsi="Times New Roman"/>
          <w:b/>
          <w:color w:val="auto"/>
          <w:sz w:val="28"/>
          <w:szCs w:val="28"/>
        </w:rPr>
        <w:t>3</w:t>
      </w:r>
    </w:p>
    <w:p w14:paraId="5B84D29E" w14:textId="437DEF9F" w:rsidR="00285A1E" w:rsidRPr="007B1253" w:rsidRDefault="00285A1E" w:rsidP="00285A1E">
      <w:pPr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Frans Sebastian - 2502121162</w:t>
      </w:r>
    </w:p>
    <w:p w14:paraId="13305237" w14:textId="3888211F" w:rsidR="000B3874" w:rsidRPr="007B1253" w:rsidRDefault="000B3874" w:rsidP="00120969">
      <w:pPr>
        <w:pStyle w:val="NaskahReferensiAPA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460C350" w14:textId="5D4FC288" w:rsidR="00285A1E" w:rsidRPr="007B1253" w:rsidRDefault="00E22AEE" w:rsidP="00CF6120">
      <w:pPr>
        <w:pStyle w:val="NaskahReferensiAPA"/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Jawablah soal berikut dengan benar!</w:t>
      </w:r>
    </w:p>
    <w:p w14:paraId="11A26501" w14:textId="2870B110" w:rsidR="00E22AEE" w:rsidRPr="007B1253" w:rsidRDefault="00E22AEE" w:rsidP="00741B55">
      <w:pPr>
        <w:pStyle w:val="NaskahReferensiAPA"/>
        <w:spacing w:after="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06457BB9" w14:textId="76147C9C" w:rsidR="00E22AEE" w:rsidRPr="007B1253" w:rsidRDefault="00E22AEE" w:rsidP="008D14A7">
      <w:pPr>
        <w:pStyle w:val="NaskahReferensiAPA"/>
        <w:numPr>
          <w:ilvl w:val="0"/>
          <w:numId w:val="29"/>
        </w:numPr>
        <w:spacing w:after="0"/>
        <w:ind w:left="42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en-US"/>
        </w:rPr>
        <w:t>Soal Essay</w:t>
      </w:r>
    </w:p>
    <w:p w14:paraId="0B1301DC" w14:textId="77777777" w:rsidR="004F454F" w:rsidRPr="007B1253" w:rsidRDefault="004F454F" w:rsidP="008D14A7">
      <w:pPr>
        <w:pStyle w:val="ListParagraph"/>
        <w:numPr>
          <w:ilvl w:val="0"/>
          <w:numId w:val="30"/>
        </w:numPr>
        <w:shd w:val="clear" w:color="auto" w:fill="auto"/>
        <w:spacing w:after="200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Sebutkan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jelaskan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mengenai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33AFA02" w14:textId="4FF78145" w:rsidR="004F454F" w:rsidRDefault="004F454F" w:rsidP="008D14A7">
      <w:pPr>
        <w:pStyle w:val="ListParagraph"/>
        <w:numPr>
          <w:ilvl w:val="0"/>
          <w:numId w:val="31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Perbedaan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>structured programming vs object-oriented programming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783C0FD" w14:textId="1C533BB3" w:rsidR="00B24D1C" w:rsidRDefault="00B24D1C" w:rsidP="00B24D1C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Jaw</w:t>
      </w:r>
      <w:r w:rsidR="00FF4DDF">
        <w:rPr>
          <w:rFonts w:ascii="Times New Roman" w:hAnsi="Times New Roman" w:cs="Times New Roman"/>
          <w:color w:val="auto"/>
          <w:sz w:val="24"/>
          <w:szCs w:val="24"/>
        </w:rPr>
        <w:t>ab:</w:t>
      </w:r>
    </w:p>
    <w:p w14:paraId="0E4A84E1" w14:textId="36929353" w:rsidR="00FF4DDF" w:rsidRDefault="000C5C07" w:rsidP="008D14A7">
      <w:pPr>
        <w:pStyle w:val="ListParagraph"/>
        <w:numPr>
          <w:ilvl w:val="0"/>
          <w:numId w:val="35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0C5C07">
        <w:rPr>
          <w:rFonts w:ascii="Times New Roman" w:hAnsi="Times New Roman" w:cs="Times New Roman"/>
          <w:color w:val="auto"/>
          <w:sz w:val="24"/>
          <w:szCs w:val="24"/>
        </w:rPr>
        <w:t>Structured Programming:</w:t>
      </w:r>
    </w:p>
    <w:p w14:paraId="52BF0532" w14:textId="77777777" w:rsidR="001F28BA" w:rsidRPr="001F28BA" w:rsidRDefault="001F28BA" w:rsidP="001F28BA">
      <w:pPr>
        <w:pStyle w:val="ListParagraph"/>
        <w:numPr>
          <w:ilvl w:val="0"/>
          <w:numId w:val="36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Fokus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konsep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pemrograman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prosedural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, yang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menekankan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pemanggilan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serangkaian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prosedur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atau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373D3D" w14:textId="77777777" w:rsidR="001F28BA" w:rsidRPr="001F28BA" w:rsidRDefault="001F28BA" w:rsidP="001F28BA">
      <w:pPr>
        <w:pStyle w:val="ListParagraph"/>
        <w:numPr>
          <w:ilvl w:val="0"/>
          <w:numId w:val="36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terstruktur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secara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linear,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fungsi-fungsi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atau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prosedur-prosedur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dipanggil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secara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berurutan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34FA1E" w14:textId="77777777" w:rsidR="001F28BA" w:rsidRPr="001F28BA" w:rsidRDefault="001F28BA" w:rsidP="001F28BA">
      <w:pPr>
        <w:pStyle w:val="ListParagraph"/>
        <w:numPr>
          <w:ilvl w:val="0"/>
          <w:numId w:val="36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Data dan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dipisahkan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secara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jelas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data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disimpan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di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variabel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diakses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oleh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fungsi-fungsi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terpisah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E413B8" w14:textId="62F68007" w:rsidR="001F28BA" w:rsidRPr="00376D81" w:rsidRDefault="001F28BA" w:rsidP="00376D81">
      <w:pPr>
        <w:pStyle w:val="ListParagraph"/>
        <w:numPr>
          <w:ilvl w:val="0"/>
          <w:numId w:val="36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Pengendalian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aliran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program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bergantung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struktur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kontrol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seperti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loop,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kondisional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, dan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pemanggilan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12A1EA" w14:textId="15C6E24B" w:rsidR="00B37D2A" w:rsidRPr="001F28BA" w:rsidRDefault="00B37D2A" w:rsidP="001F28BA">
      <w:pPr>
        <w:shd w:val="clear" w:color="auto" w:fill="auto"/>
        <w:spacing w:after="200"/>
        <w:ind w:left="2051" w:firstLine="76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F28BA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1F28B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CD44914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// Program C </w:t>
      </w:r>
      <w:proofErr w:type="spellStart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sederhana</w:t>
      </w:r>
      <w:proofErr w:type="spellEnd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menggunakan</w:t>
      </w:r>
      <w:proofErr w:type="spellEnd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pendekatan</w:t>
      </w:r>
      <w:proofErr w:type="spellEnd"/>
      <w:r w:rsidRPr="00B37D2A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structured programming</w:t>
      </w:r>
    </w:p>
    <w:p w14:paraId="070466BA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#include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&lt;</w:t>
      </w:r>
      <w:proofErr w:type="spellStart"/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stdio.h</w:t>
      </w:r>
      <w:proofErr w:type="spellEnd"/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&gt;</w:t>
      </w:r>
    </w:p>
    <w:p w14:paraId="4EE5949B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5882F080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// </w:t>
      </w:r>
      <w:proofErr w:type="spellStart"/>
      <w:r w:rsidRPr="00B37D2A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Deklarasi</w:t>
      </w:r>
      <w:proofErr w:type="spellEnd"/>
      <w:r w:rsidRPr="00B37D2A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r w:rsidRPr="00B37D2A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fungsi-fungsi</w:t>
      </w:r>
      <w:proofErr w:type="spellEnd"/>
    </w:p>
    <w:p w14:paraId="32513172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B37D2A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a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b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6FE2BF2C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a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+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B37D2A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b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68CCF63D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1A0F7AB9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5EE3C8A6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B37D2A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main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6395600B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x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B37D2A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5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74927ABB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y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B37D2A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3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327B57FD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hasil</w:t>
      </w:r>
      <w:proofErr w:type="spell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B37D2A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x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y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);</w:t>
      </w:r>
    </w:p>
    <w:p w14:paraId="40EB48B8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proofErr w:type="spellStart"/>
      <w:proofErr w:type="gramStart"/>
      <w:r w:rsidRPr="00B37D2A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printf</w:t>
      </w:r>
      <w:proofErr w:type="spell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 xml:space="preserve">"Hasil </w:t>
      </w:r>
      <w:proofErr w:type="spellStart"/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penjumlahan</w:t>
      </w:r>
      <w:proofErr w:type="spellEnd"/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 xml:space="preserve">: </w:t>
      </w:r>
      <w:r w:rsidRPr="00B37D2A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%d</w:t>
      </w:r>
      <w:r w:rsidRPr="00B37D2A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\n</w:t>
      </w:r>
      <w:r w:rsidRPr="00B37D2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"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proofErr w:type="spellStart"/>
      <w:r w:rsidRPr="00B37D2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hasil</w:t>
      </w:r>
      <w:proofErr w:type="spellEnd"/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);</w:t>
      </w:r>
    </w:p>
    <w:p w14:paraId="1D51A372" w14:textId="77777777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lastRenderedPageBreak/>
        <w:t xml:space="preserve">    </w:t>
      </w:r>
      <w:r w:rsidRPr="00B37D2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B37D2A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0</w:t>
      </w: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4B67F9BD" w14:textId="0DA29C2E" w:rsidR="00B37D2A" w:rsidRPr="00B37D2A" w:rsidRDefault="00B37D2A" w:rsidP="00B37D2A">
      <w:pPr>
        <w:shd w:val="clear" w:color="auto" w:fill="282C34"/>
        <w:spacing w:after="0" w:line="285" w:lineRule="atLeast"/>
        <w:ind w:left="2127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B37D2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4578B5DC" w14:textId="77777777" w:rsidR="00B37D2A" w:rsidRPr="00B37D2A" w:rsidRDefault="00B37D2A" w:rsidP="00B37D2A">
      <w:p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p w14:paraId="2B85F341" w14:textId="1C94C7D2" w:rsidR="00CF35C2" w:rsidRDefault="00E435FB" w:rsidP="008D14A7">
      <w:pPr>
        <w:pStyle w:val="ListParagraph"/>
        <w:numPr>
          <w:ilvl w:val="0"/>
          <w:numId w:val="35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E435FB">
        <w:rPr>
          <w:rFonts w:ascii="Times New Roman" w:hAnsi="Times New Roman" w:cs="Times New Roman"/>
          <w:color w:val="auto"/>
          <w:sz w:val="24"/>
          <w:szCs w:val="24"/>
        </w:rPr>
        <w:t>Object-Oriented Programming (OOP):</w:t>
      </w:r>
    </w:p>
    <w:p w14:paraId="2BE1F9E6" w14:textId="77777777" w:rsidR="00312D6B" w:rsidRPr="00312D6B" w:rsidRDefault="00312D6B" w:rsidP="00312D6B">
      <w:pPr>
        <w:pStyle w:val="ListParagraph"/>
        <w:numPr>
          <w:ilvl w:val="0"/>
          <w:numId w:val="37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Fokus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konsep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kelas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, di mana program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terdiri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objek-objek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merepresentasikan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entitas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dunia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nyata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3CA85A" w14:textId="77777777" w:rsidR="00312D6B" w:rsidRPr="00312D6B" w:rsidRDefault="00312D6B" w:rsidP="00312D6B">
      <w:pPr>
        <w:pStyle w:val="ListParagraph"/>
        <w:numPr>
          <w:ilvl w:val="0"/>
          <w:numId w:val="37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Setiap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memiliki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atribut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(data) dan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) yang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berkaitan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tersebut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D13363A" w14:textId="77777777" w:rsidR="00312D6B" w:rsidRPr="00312D6B" w:rsidRDefault="00312D6B" w:rsidP="00312D6B">
      <w:pPr>
        <w:pStyle w:val="ListParagraph"/>
        <w:numPr>
          <w:ilvl w:val="0"/>
          <w:numId w:val="37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Data dan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berkaitan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dengan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suatu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dikapsulasi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bersama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dalam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itu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sendiri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memungkinkan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abstraksi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lebih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baik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42BFF4" w14:textId="35140505" w:rsidR="00E435FB" w:rsidRDefault="00312D6B" w:rsidP="00312D6B">
      <w:pPr>
        <w:pStyle w:val="ListParagraph"/>
        <w:numPr>
          <w:ilvl w:val="0"/>
          <w:numId w:val="37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Hubungan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antara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didefinisikan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melalui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konsep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seperti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pewarisan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 (inheritance),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polimorfisme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 xml:space="preserve">, dan </w:t>
      </w:r>
      <w:proofErr w:type="spellStart"/>
      <w:r w:rsidRPr="00312D6B">
        <w:rPr>
          <w:rFonts w:ascii="Times New Roman" w:hAnsi="Times New Roman" w:cs="Times New Roman"/>
          <w:color w:val="auto"/>
          <w:sz w:val="24"/>
          <w:szCs w:val="24"/>
        </w:rPr>
        <w:t>enkapsulasi</w:t>
      </w:r>
      <w:proofErr w:type="spellEnd"/>
      <w:r w:rsidRPr="00312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9658E8" w14:textId="2E983589" w:rsidR="00EC3C69" w:rsidRDefault="00EC3C69" w:rsidP="00EC3C69">
      <w:pPr>
        <w:shd w:val="clear" w:color="auto" w:fill="auto"/>
        <w:spacing w:after="200"/>
        <w:ind w:left="221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82EF820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// Program C++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sederhana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menggunakan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pendekatan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Object-Oriented Programming</w:t>
      </w:r>
    </w:p>
    <w:p w14:paraId="6CF1CF12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#include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98C379"/>
          <w:sz w:val="21"/>
          <w:szCs w:val="21"/>
          <w:lang w:val="en-ID" w:eastAsia="en-ID"/>
        </w:rPr>
        <w:t>&lt;iostream&gt;</w:t>
      </w:r>
    </w:p>
    <w:p w14:paraId="13A1D184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using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namespace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gramStart"/>
      <w:r w:rsidRPr="00EC3C69">
        <w:rPr>
          <w:rFonts w:ascii="Consolas" w:eastAsia="Times New Roman" w:hAnsi="Consolas" w:cs="Times New Roman"/>
          <w:color w:val="E5C07B"/>
          <w:sz w:val="21"/>
          <w:szCs w:val="21"/>
          <w:lang w:val="en-ID" w:eastAsia="en-ID"/>
        </w:rPr>
        <w:t>std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;</w:t>
      </w:r>
      <w:proofErr w:type="gramEnd"/>
    </w:p>
    <w:p w14:paraId="41EF5EB0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</w:p>
    <w:p w14:paraId="17106673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//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Deklarasi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class</w:t>
      </w:r>
    </w:p>
    <w:p w14:paraId="6B36FB74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class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color w:val="E5C07B"/>
          <w:sz w:val="21"/>
          <w:szCs w:val="21"/>
          <w:lang w:val="en-ID" w:eastAsia="en-ID"/>
        </w:rPr>
        <w:t>Bilangan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{</w:t>
      </w:r>
    </w:p>
    <w:p w14:paraId="37597B64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private:</w:t>
      </w:r>
    </w:p>
    <w:p w14:paraId="7EDF74AE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int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spellStart"/>
      <w:proofErr w:type="gramStart"/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nilai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;</w:t>
      </w:r>
      <w:proofErr w:type="gramEnd"/>
    </w:p>
    <w:p w14:paraId="5D8C30BE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public:</w:t>
      </w:r>
    </w:p>
    <w:p w14:paraId="6636DAD6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    //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Konstruktor</w:t>
      </w:r>
      <w:proofErr w:type="spellEnd"/>
    </w:p>
    <w:p w14:paraId="61764092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proofErr w:type="spellStart"/>
      <w:proofErr w:type="gramStart"/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Bilangan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proofErr w:type="gramEnd"/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int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i/>
          <w:iCs/>
          <w:color w:val="E06C75"/>
          <w:sz w:val="21"/>
          <w:szCs w:val="21"/>
          <w:lang w:val="en-ID" w:eastAsia="en-ID"/>
        </w:rPr>
        <w:t>n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 {</w:t>
      </w:r>
    </w:p>
    <w:p w14:paraId="10981269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    </w:t>
      </w:r>
      <w:proofErr w:type="spellStart"/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nilai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=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gramStart"/>
      <w:r w:rsidRPr="00EC3C69">
        <w:rPr>
          <w:rFonts w:ascii="Consolas" w:eastAsia="Times New Roman" w:hAnsi="Consolas" w:cs="Times New Roman"/>
          <w:i/>
          <w:iCs/>
          <w:color w:val="E06C75"/>
          <w:sz w:val="21"/>
          <w:szCs w:val="21"/>
          <w:lang w:val="en-ID" w:eastAsia="en-ID"/>
        </w:rPr>
        <w:t>n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;</w:t>
      </w:r>
      <w:proofErr w:type="gramEnd"/>
    </w:p>
    <w:p w14:paraId="3506F2CE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    }</w:t>
      </w:r>
    </w:p>
    <w:p w14:paraId="669D8633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</w:p>
    <w:p w14:paraId="443249AA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    // Metode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untuk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menampilkan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nilai</w:t>
      </w:r>
      <w:proofErr w:type="spellEnd"/>
    </w:p>
    <w:p w14:paraId="5840D141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void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spellStart"/>
      <w:proofErr w:type="gramStart"/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tampilkanNilai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proofErr w:type="gram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 {</w:t>
      </w:r>
    </w:p>
    <w:p w14:paraId="49A883ED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    </w:t>
      </w:r>
      <w:proofErr w:type="spellStart"/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cout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&lt;&lt;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98C379"/>
          <w:sz w:val="21"/>
          <w:szCs w:val="21"/>
          <w:lang w:val="en-ID" w:eastAsia="en-ID"/>
        </w:rPr>
        <w:t>"Nilai: "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&lt;&lt;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nilai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&lt;&lt;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spellStart"/>
      <w:proofErr w:type="gramStart"/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endl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;</w:t>
      </w:r>
      <w:proofErr w:type="gramEnd"/>
    </w:p>
    <w:p w14:paraId="60DA08B7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    }</w:t>
      </w:r>
    </w:p>
    <w:p w14:paraId="278D4AB8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};</w:t>
      </w:r>
    </w:p>
    <w:p w14:paraId="72784072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</w:p>
    <w:p w14:paraId="0A4D39D2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int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gramStart"/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main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proofErr w:type="gram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 {</w:t>
      </w:r>
    </w:p>
    <w:p w14:paraId="4FAFF00D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    //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Membuat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objek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dari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class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Bilangan</w:t>
      </w:r>
      <w:proofErr w:type="spellEnd"/>
    </w:p>
    <w:p w14:paraId="2B98F67E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proofErr w:type="spellStart"/>
      <w:r w:rsidRPr="00EC3C69">
        <w:rPr>
          <w:rFonts w:ascii="Consolas" w:eastAsia="Times New Roman" w:hAnsi="Consolas" w:cs="Times New Roman"/>
          <w:color w:val="E5C07B"/>
          <w:sz w:val="21"/>
          <w:szCs w:val="21"/>
          <w:lang w:val="en-ID" w:eastAsia="en-ID"/>
        </w:rPr>
        <w:t>Bilangan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bilangan1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r w:rsidRPr="00EC3C69">
        <w:rPr>
          <w:rFonts w:ascii="Consolas" w:eastAsia="Times New Roman" w:hAnsi="Consolas" w:cs="Times New Roman"/>
          <w:color w:val="D19A66"/>
          <w:sz w:val="21"/>
          <w:szCs w:val="21"/>
          <w:lang w:val="en-ID" w:eastAsia="en-ID"/>
        </w:rPr>
        <w:t>10</w:t>
      </w:r>
      <w:proofErr w:type="gramStart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);</w:t>
      </w:r>
      <w:proofErr w:type="gramEnd"/>
    </w:p>
    <w:p w14:paraId="26351C76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proofErr w:type="spellStart"/>
      <w:r w:rsidRPr="00EC3C69">
        <w:rPr>
          <w:rFonts w:ascii="Consolas" w:eastAsia="Times New Roman" w:hAnsi="Consolas" w:cs="Times New Roman"/>
          <w:color w:val="E5C07B"/>
          <w:sz w:val="21"/>
          <w:szCs w:val="21"/>
          <w:lang w:val="en-ID" w:eastAsia="en-ID"/>
        </w:rPr>
        <w:t>Bilangan</w:t>
      </w:r>
      <w:proofErr w:type="spellEnd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bilangan2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r w:rsidRPr="00EC3C69">
        <w:rPr>
          <w:rFonts w:ascii="Consolas" w:eastAsia="Times New Roman" w:hAnsi="Consolas" w:cs="Times New Roman"/>
          <w:color w:val="D19A66"/>
          <w:sz w:val="21"/>
          <w:szCs w:val="21"/>
          <w:lang w:val="en-ID" w:eastAsia="en-ID"/>
        </w:rPr>
        <w:t>20</w:t>
      </w:r>
      <w:proofErr w:type="gramStart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);</w:t>
      </w:r>
      <w:proofErr w:type="gramEnd"/>
    </w:p>
    <w:p w14:paraId="5E91A8CB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</w:p>
    <w:p w14:paraId="150549FE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    //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Memanggil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metode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untuk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menampilkan</w:t>
      </w:r>
      <w:proofErr w:type="spellEnd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 xml:space="preserve"> </w:t>
      </w:r>
      <w:proofErr w:type="spellStart"/>
      <w:r w:rsidRPr="00EC3C69">
        <w:rPr>
          <w:rFonts w:ascii="Consolas" w:eastAsia="Times New Roman" w:hAnsi="Consolas" w:cs="Times New Roman"/>
          <w:i/>
          <w:iCs/>
          <w:color w:val="7F848E"/>
          <w:sz w:val="21"/>
          <w:szCs w:val="21"/>
          <w:lang w:val="en-ID" w:eastAsia="en-ID"/>
        </w:rPr>
        <w:t>nilai</w:t>
      </w:r>
      <w:proofErr w:type="spellEnd"/>
    </w:p>
    <w:p w14:paraId="06F44B60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bilangan1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.</w:t>
      </w:r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tampilkanNilai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proofErr w:type="gramStart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);</w:t>
      </w:r>
      <w:proofErr w:type="gramEnd"/>
    </w:p>
    <w:p w14:paraId="64FC5AE5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r w:rsidRPr="00EC3C69">
        <w:rPr>
          <w:rFonts w:ascii="Consolas" w:eastAsia="Times New Roman" w:hAnsi="Consolas" w:cs="Times New Roman"/>
          <w:color w:val="E06C75"/>
          <w:sz w:val="21"/>
          <w:szCs w:val="21"/>
          <w:lang w:val="en-ID" w:eastAsia="en-ID"/>
        </w:rPr>
        <w:t>bilangan2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.</w:t>
      </w:r>
      <w:r w:rsidRPr="00EC3C69">
        <w:rPr>
          <w:rFonts w:ascii="Consolas" w:eastAsia="Times New Roman" w:hAnsi="Consolas" w:cs="Times New Roman"/>
          <w:color w:val="61AFEF"/>
          <w:sz w:val="21"/>
          <w:szCs w:val="21"/>
          <w:lang w:val="en-ID" w:eastAsia="en-ID"/>
        </w:rPr>
        <w:t>tampilkanNilai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(</w:t>
      </w:r>
      <w:proofErr w:type="gramStart"/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);</w:t>
      </w:r>
      <w:proofErr w:type="gramEnd"/>
    </w:p>
    <w:p w14:paraId="4037E5CC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</w:p>
    <w:p w14:paraId="3B779E73" w14:textId="77777777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    </w:t>
      </w:r>
      <w:r w:rsidRPr="00EC3C69">
        <w:rPr>
          <w:rFonts w:ascii="Consolas" w:eastAsia="Times New Roman" w:hAnsi="Consolas" w:cs="Times New Roman"/>
          <w:color w:val="C678DD"/>
          <w:sz w:val="21"/>
          <w:szCs w:val="21"/>
          <w:lang w:val="en-ID" w:eastAsia="en-ID"/>
        </w:rPr>
        <w:t>return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 xml:space="preserve"> </w:t>
      </w:r>
      <w:proofErr w:type="gramStart"/>
      <w:r w:rsidRPr="00EC3C69">
        <w:rPr>
          <w:rFonts w:ascii="Consolas" w:eastAsia="Times New Roman" w:hAnsi="Consolas" w:cs="Times New Roman"/>
          <w:color w:val="D19A66"/>
          <w:sz w:val="21"/>
          <w:szCs w:val="21"/>
          <w:lang w:val="en-ID" w:eastAsia="en-ID"/>
        </w:rPr>
        <w:t>0</w:t>
      </w: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;</w:t>
      </w:r>
      <w:proofErr w:type="gramEnd"/>
    </w:p>
    <w:p w14:paraId="4B6B747B" w14:textId="2D7561FD" w:rsidR="00EC3C69" w:rsidRPr="00EC3C69" w:rsidRDefault="00EC3C69" w:rsidP="00EC3C69">
      <w:pPr>
        <w:shd w:val="clear" w:color="auto" w:fill="282C34"/>
        <w:spacing w:after="0" w:line="285" w:lineRule="atLeast"/>
        <w:ind w:left="2268"/>
        <w:jc w:val="left"/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</w:pPr>
      <w:r w:rsidRPr="00EC3C69">
        <w:rPr>
          <w:rFonts w:ascii="Consolas" w:eastAsia="Times New Roman" w:hAnsi="Consolas" w:cs="Times New Roman"/>
          <w:color w:val="ABB2BF"/>
          <w:sz w:val="21"/>
          <w:szCs w:val="21"/>
          <w:lang w:val="en-ID" w:eastAsia="en-ID"/>
        </w:rPr>
        <w:t>}</w:t>
      </w:r>
    </w:p>
    <w:p w14:paraId="303C1F69" w14:textId="1F4E7FC5" w:rsidR="00EC3C69" w:rsidRPr="00EC3C69" w:rsidRDefault="005515D9" w:rsidP="00EC3C69">
      <w:pPr>
        <w:shd w:val="clear" w:color="auto" w:fill="auto"/>
        <w:spacing w:after="200"/>
        <w:ind w:left="2214"/>
        <w:rPr>
          <w:rFonts w:ascii="Times New Roman" w:hAnsi="Times New Roman" w:cs="Times New Roman"/>
          <w:color w:val="auto"/>
          <w:sz w:val="24"/>
          <w:szCs w:val="24"/>
        </w:rPr>
      </w:pPr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Dalam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di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atas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, class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Bilangan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merepresentasikan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memiliki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atribut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nilai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5515D9">
        <w:rPr>
          <w:rFonts w:ascii="Times New Roman" w:hAnsi="Times New Roman" w:cs="Times New Roman"/>
          <w:color w:val="auto"/>
          <w:sz w:val="24"/>
          <w:szCs w:val="24"/>
        </w:rPr>
        <w:t>tampilkanNilai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) untuk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menampilkan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nilai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tersebut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Objek-objek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bilangan1 dan bilangan2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dibuat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berdasarkan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 xml:space="preserve"> class </w:t>
      </w:r>
      <w:proofErr w:type="spellStart"/>
      <w:r w:rsidRPr="005515D9">
        <w:rPr>
          <w:rFonts w:ascii="Times New Roman" w:hAnsi="Times New Roman" w:cs="Times New Roman"/>
          <w:color w:val="auto"/>
          <w:sz w:val="24"/>
          <w:szCs w:val="24"/>
        </w:rPr>
        <w:t>Bilangan</w:t>
      </w:r>
      <w:proofErr w:type="spellEnd"/>
      <w:r w:rsidRPr="005515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961B8F" w14:textId="29033061" w:rsidR="004F454F" w:rsidRPr="007B1253" w:rsidRDefault="004F454F" w:rsidP="008D14A7">
      <w:pPr>
        <w:pStyle w:val="ListParagraph"/>
        <w:numPr>
          <w:ilvl w:val="0"/>
          <w:numId w:val="31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Perbandingan antara Java, C#</w:t>
      </w:r>
      <w:r w:rsidR="00441F26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C++</w:t>
      </w:r>
      <w:r w:rsidR="00441F26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, dan C </w:t>
      </w: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!</w:t>
      </w:r>
    </w:p>
    <w:p w14:paraId="06F1D84C" w14:textId="622ED850" w:rsidR="00441F26" w:rsidRDefault="00441F26" w:rsidP="00441F26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Serta kelebihan dan kekurangan dari bahasa program tersebut</w:t>
      </w:r>
    </w:p>
    <w:p w14:paraId="3020B09E" w14:textId="3EBFBC9B" w:rsidR="00E435FB" w:rsidRDefault="00E435FB" w:rsidP="00441F26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Jawab:</w:t>
      </w:r>
    </w:p>
    <w:p w14:paraId="6A7C0C74" w14:textId="6F369E2D" w:rsidR="00E435FB" w:rsidRDefault="001E1040" w:rsidP="008D14A7">
      <w:pPr>
        <w:pStyle w:val="ListParagraph"/>
        <w:numPr>
          <w:ilvl w:val="0"/>
          <w:numId w:val="38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1E1040">
        <w:rPr>
          <w:rFonts w:ascii="Times New Roman" w:hAnsi="Times New Roman" w:cs="Times New Roman"/>
          <w:color w:val="auto"/>
          <w:sz w:val="24"/>
          <w:szCs w:val="24"/>
          <w:lang w:val="sv-SE"/>
        </w:rPr>
        <w:t>Java:</w:t>
      </w:r>
    </w:p>
    <w:p w14:paraId="6391A36B" w14:textId="4A654441" w:rsidR="001E1040" w:rsidRDefault="005F3C23" w:rsidP="008D14A7">
      <w:pPr>
        <w:pStyle w:val="ListParagraph"/>
        <w:numPr>
          <w:ilvl w:val="0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5F3C23">
        <w:rPr>
          <w:rFonts w:ascii="Times New Roman" w:hAnsi="Times New Roman" w:cs="Times New Roman"/>
          <w:color w:val="auto"/>
          <w:sz w:val="24"/>
          <w:szCs w:val="24"/>
          <w:lang w:val="sv-SE"/>
        </w:rPr>
        <w:t>Kelebihan:</w:t>
      </w:r>
    </w:p>
    <w:p w14:paraId="533D4FB7" w14:textId="77777777" w:rsidR="00390D70" w:rsidRPr="00390D70" w:rsidRDefault="00390D70" w:rsidP="00390D70">
      <w:pPr>
        <w:pStyle w:val="ListParagraph"/>
        <w:numPr>
          <w:ilvl w:val="1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390D70">
        <w:rPr>
          <w:rFonts w:ascii="Times New Roman" w:hAnsi="Times New Roman" w:cs="Times New Roman"/>
          <w:color w:val="auto"/>
          <w:sz w:val="24"/>
          <w:szCs w:val="24"/>
          <w:lang w:val="sv-SE"/>
        </w:rPr>
        <w:t>Portabilitas tinggi karena kode Java dapat dijalankan di berbagai platform yang mendukung Java Virtual Machine (JVM).</w:t>
      </w:r>
    </w:p>
    <w:p w14:paraId="275196B8" w14:textId="77777777" w:rsidR="00390D70" w:rsidRDefault="00390D70" w:rsidP="00390D70">
      <w:pPr>
        <w:pStyle w:val="ListParagraph"/>
        <w:numPr>
          <w:ilvl w:val="1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390D70">
        <w:rPr>
          <w:rFonts w:ascii="Times New Roman" w:hAnsi="Times New Roman" w:cs="Times New Roman"/>
          <w:color w:val="auto"/>
          <w:sz w:val="24"/>
          <w:szCs w:val="24"/>
          <w:lang w:val="sv-SE"/>
        </w:rPr>
        <w:t>Memiliki manajemen memori otomatis melalui pengumpulan sampah (garbage collection), yang mengurangi risiko kebocoran memori dan kesalahan alokasi memori.</w:t>
      </w:r>
    </w:p>
    <w:p w14:paraId="481105BC" w14:textId="09980056" w:rsidR="00932996" w:rsidRDefault="00932996" w:rsidP="00390D70">
      <w:pPr>
        <w:pStyle w:val="ListParagraph"/>
        <w:numPr>
          <w:ilvl w:val="0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932996">
        <w:rPr>
          <w:rFonts w:ascii="Times New Roman" w:hAnsi="Times New Roman" w:cs="Times New Roman"/>
          <w:color w:val="auto"/>
          <w:sz w:val="24"/>
          <w:szCs w:val="24"/>
          <w:lang w:val="sv-SE"/>
        </w:rPr>
        <w:t>Kekurangan:</w:t>
      </w:r>
    </w:p>
    <w:p w14:paraId="269D7E9C" w14:textId="77777777" w:rsidR="003657EE" w:rsidRPr="003657EE" w:rsidRDefault="003657EE" w:rsidP="003657EE">
      <w:pPr>
        <w:pStyle w:val="ListParagraph"/>
        <w:numPr>
          <w:ilvl w:val="1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3657EE">
        <w:rPr>
          <w:rFonts w:ascii="Times New Roman" w:hAnsi="Times New Roman" w:cs="Times New Roman"/>
          <w:color w:val="auto"/>
          <w:sz w:val="24"/>
          <w:szCs w:val="24"/>
          <w:lang w:val="sv-SE"/>
        </w:rPr>
        <w:t>Kinerja kadang kurang optimal karena program dijalankan pada mesin virtual Java (JVM), yang memperkenalkan overhead eksekusi.</w:t>
      </w:r>
    </w:p>
    <w:p w14:paraId="5A93D8CB" w14:textId="030EEF22" w:rsidR="003657EE" w:rsidRPr="00571974" w:rsidRDefault="003657EE" w:rsidP="003657EE">
      <w:pPr>
        <w:pStyle w:val="ListParagraph"/>
        <w:numPr>
          <w:ilvl w:val="1"/>
          <w:numId w:val="39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3657EE">
        <w:rPr>
          <w:rFonts w:ascii="Times New Roman" w:hAnsi="Times New Roman" w:cs="Times New Roman"/>
          <w:color w:val="auto"/>
          <w:sz w:val="24"/>
          <w:szCs w:val="24"/>
          <w:lang w:val="sv-SE"/>
        </w:rPr>
        <w:t>Terkadang diperlukan penanganan eksepsi yang memperlambat kinerja.</w:t>
      </w:r>
    </w:p>
    <w:p w14:paraId="4B10BB35" w14:textId="0AB6EBA0" w:rsidR="00571974" w:rsidRDefault="00571974" w:rsidP="003657EE">
      <w:pPr>
        <w:pStyle w:val="ListParagraph"/>
        <w:numPr>
          <w:ilvl w:val="0"/>
          <w:numId w:val="0"/>
        </w:numPr>
        <w:shd w:val="clear" w:color="auto" w:fill="auto"/>
        <w:spacing w:after="200"/>
        <w:ind w:left="329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5510095A" w14:textId="1F66F465" w:rsidR="004931CF" w:rsidRDefault="00571974" w:rsidP="008D14A7">
      <w:pPr>
        <w:pStyle w:val="ListParagraph"/>
        <w:numPr>
          <w:ilvl w:val="0"/>
          <w:numId w:val="38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571974">
        <w:rPr>
          <w:rFonts w:ascii="Times New Roman" w:hAnsi="Times New Roman" w:cs="Times New Roman"/>
          <w:color w:val="auto"/>
          <w:sz w:val="24"/>
          <w:szCs w:val="24"/>
          <w:lang w:val="sv-SE"/>
        </w:rPr>
        <w:t>C#</w:t>
      </w:r>
      <w:r w:rsidR="004931CF">
        <w:rPr>
          <w:rFonts w:ascii="Times New Roman" w:hAnsi="Times New Roman" w:cs="Times New Roman"/>
          <w:color w:val="auto"/>
          <w:sz w:val="24"/>
          <w:szCs w:val="24"/>
          <w:lang w:val="sv-SE"/>
        </w:rPr>
        <w:t>:</w:t>
      </w:r>
    </w:p>
    <w:p w14:paraId="4B4075C2" w14:textId="429AFFFD" w:rsidR="004931CF" w:rsidRDefault="004931CF" w:rsidP="008D14A7">
      <w:pPr>
        <w:pStyle w:val="ListParagraph"/>
        <w:numPr>
          <w:ilvl w:val="0"/>
          <w:numId w:val="40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4931CF">
        <w:rPr>
          <w:rFonts w:ascii="Times New Roman" w:hAnsi="Times New Roman" w:cs="Times New Roman"/>
          <w:color w:val="auto"/>
          <w:sz w:val="24"/>
          <w:szCs w:val="24"/>
          <w:lang w:val="sv-SE"/>
        </w:rPr>
        <w:t>Kelebihan:</w:t>
      </w:r>
    </w:p>
    <w:p w14:paraId="5E4EEC14" w14:textId="77777777" w:rsidR="00763402" w:rsidRPr="00763402" w:rsidRDefault="00763402" w:rsidP="00763402">
      <w:pPr>
        <w:pStyle w:val="ListParagraph"/>
        <w:numPr>
          <w:ilvl w:val="1"/>
          <w:numId w:val="40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63402">
        <w:rPr>
          <w:rFonts w:ascii="Times New Roman" w:hAnsi="Times New Roman" w:cs="Times New Roman"/>
          <w:color w:val="auto"/>
          <w:sz w:val="24"/>
          <w:szCs w:val="24"/>
          <w:lang w:val="sv-SE"/>
        </w:rPr>
        <w:t>Integrasi yang baik dengan platform Windows dan kerangka .NET, memungkinkan pengembangan aplikasi yang kuat dan fleksibel di lingkungan Windows.</w:t>
      </w:r>
    </w:p>
    <w:p w14:paraId="7EE54FEF" w14:textId="14C39D80" w:rsidR="00763402" w:rsidRPr="002C24BC" w:rsidRDefault="00763402" w:rsidP="00763402">
      <w:pPr>
        <w:pStyle w:val="ListParagraph"/>
        <w:numPr>
          <w:ilvl w:val="1"/>
          <w:numId w:val="40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63402">
        <w:rPr>
          <w:rFonts w:ascii="Times New Roman" w:hAnsi="Times New Roman" w:cs="Times New Roman"/>
          <w:color w:val="auto"/>
          <w:sz w:val="24"/>
          <w:szCs w:val="24"/>
          <w:lang w:val="sv-SE"/>
        </w:rPr>
        <w:t>Dukungan untuk pemrograman berorientasi objek yang kuat, termasuk fitur-fitur seperti pewarisan, polimorfisme, dan enkapsulasi.</w:t>
      </w:r>
    </w:p>
    <w:p w14:paraId="52824FE7" w14:textId="3EFBD7B4" w:rsidR="002C24BC" w:rsidRDefault="002C24BC" w:rsidP="00763402">
      <w:pPr>
        <w:pStyle w:val="ListParagraph"/>
        <w:numPr>
          <w:ilvl w:val="0"/>
          <w:numId w:val="0"/>
        </w:numPr>
        <w:shd w:val="clear" w:color="auto" w:fill="auto"/>
        <w:spacing w:after="200"/>
        <w:ind w:left="326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2347929A" w14:textId="33D5EFF4" w:rsidR="002C24BC" w:rsidRDefault="002C24BC" w:rsidP="008D14A7">
      <w:pPr>
        <w:pStyle w:val="ListParagraph"/>
        <w:numPr>
          <w:ilvl w:val="0"/>
          <w:numId w:val="40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Kekurangan:</w:t>
      </w:r>
    </w:p>
    <w:p w14:paraId="614CAEFC" w14:textId="77777777" w:rsidR="0044227E" w:rsidRPr="0044227E" w:rsidRDefault="0044227E" w:rsidP="0044227E">
      <w:pPr>
        <w:pStyle w:val="ListParagraph"/>
        <w:numPr>
          <w:ilvl w:val="0"/>
          <w:numId w:val="41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44227E">
        <w:rPr>
          <w:rFonts w:ascii="Times New Roman" w:hAnsi="Times New Roman" w:cs="Times New Roman"/>
          <w:color w:val="auto"/>
          <w:sz w:val="24"/>
          <w:szCs w:val="24"/>
          <w:lang w:val="sv-SE"/>
        </w:rPr>
        <w:t>Ketergantungan pada platform Windows, menyebabkan kurangnya portabilitas aplikasi yang dibangun dengan C#.</w:t>
      </w:r>
    </w:p>
    <w:p w14:paraId="5B4B9B94" w14:textId="55E1DDF3" w:rsidR="0097347C" w:rsidRDefault="0044227E" w:rsidP="0044227E">
      <w:pPr>
        <w:pStyle w:val="ListParagraph"/>
        <w:numPr>
          <w:ilvl w:val="0"/>
          <w:numId w:val="41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44227E">
        <w:rPr>
          <w:rFonts w:ascii="Times New Roman" w:hAnsi="Times New Roman" w:cs="Times New Roman"/>
          <w:color w:val="auto"/>
          <w:sz w:val="24"/>
          <w:szCs w:val="24"/>
          <w:lang w:val="sv-SE"/>
        </w:rPr>
        <w:t>Kurangnya dukungan untuk beberapa platform non-Windows, membatasi fleksibilitas pengembangan.</w:t>
      </w:r>
    </w:p>
    <w:p w14:paraId="499E4510" w14:textId="053B8B72" w:rsidR="0097347C" w:rsidRDefault="0083798B" w:rsidP="008D14A7">
      <w:pPr>
        <w:pStyle w:val="ListParagraph"/>
        <w:numPr>
          <w:ilvl w:val="0"/>
          <w:numId w:val="38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C++:</w:t>
      </w:r>
    </w:p>
    <w:p w14:paraId="3F9B51E4" w14:textId="372B0484" w:rsidR="0083798B" w:rsidRDefault="0083798B" w:rsidP="008D14A7">
      <w:pPr>
        <w:pStyle w:val="ListParagraph"/>
        <w:numPr>
          <w:ilvl w:val="0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Kelebihan:</w:t>
      </w:r>
    </w:p>
    <w:p w14:paraId="401624BC" w14:textId="77777777" w:rsidR="00000D1A" w:rsidRPr="00000D1A" w:rsidRDefault="00000D1A" w:rsidP="00000D1A">
      <w:pPr>
        <w:pStyle w:val="ListParagraph"/>
        <w:numPr>
          <w:ilvl w:val="0"/>
          <w:numId w:val="43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000D1A">
        <w:rPr>
          <w:rFonts w:ascii="Times New Roman" w:hAnsi="Times New Roman" w:cs="Times New Roman"/>
          <w:color w:val="auto"/>
          <w:sz w:val="24"/>
          <w:szCs w:val="24"/>
          <w:lang w:val="sv-SE"/>
        </w:rPr>
        <w:t>Kinerja tinggi karena mendekati bahasa mesin, memungkinkan pengembangan aplikasi yang efisien dalam penggunaan sumber daya.</w:t>
      </w:r>
    </w:p>
    <w:p w14:paraId="21BC920C" w14:textId="2C8C14F8" w:rsidR="00000D1A" w:rsidRPr="00F43377" w:rsidRDefault="00000D1A" w:rsidP="00000D1A">
      <w:pPr>
        <w:pStyle w:val="ListParagraph"/>
        <w:numPr>
          <w:ilvl w:val="0"/>
          <w:numId w:val="43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000D1A">
        <w:rPr>
          <w:rFonts w:ascii="Times New Roman" w:hAnsi="Times New Roman" w:cs="Times New Roman"/>
          <w:color w:val="auto"/>
          <w:sz w:val="24"/>
          <w:szCs w:val="24"/>
          <w:lang w:val="sv-SE"/>
        </w:rPr>
        <w:t>Dukungan untuk pemrograman prosedural dan berorientasi objek, memberikan fleksibilitas dalam pendekatan pengembangan.</w:t>
      </w:r>
      <w:r w:rsidR="00F43377" w:rsidRPr="00F43377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 </w:t>
      </w:r>
    </w:p>
    <w:p w14:paraId="1228CDC7" w14:textId="778D0D65" w:rsidR="0083798B" w:rsidRDefault="0083798B" w:rsidP="00000D1A">
      <w:pPr>
        <w:pStyle w:val="ListParagraph"/>
        <w:numPr>
          <w:ilvl w:val="0"/>
          <w:numId w:val="0"/>
        </w:numPr>
        <w:shd w:val="clear" w:color="auto" w:fill="auto"/>
        <w:spacing w:after="200"/>
        <w:ind w:left="329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6188ED5D" w14:textId="2E46658B" w:rsidR="00F43377" w:rsidRDefault="00F43377" w:rsidP="008D14A7">
      <w:pPr>
        <w:pStyle w:val="ListParagraph"/>
        <w:numPr>
          <w:ilvl w:val="0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Kekurangan:</w:t>
      </w:r>
    </w:p>
    <w:p w14:paraId="31146BA5" w14:textId="77777777" w:rsidR="00F97ADF" w:rsidRPr="00F97ADF" w:rsidRDefault="00F97ADF" w:rsidP="00F97ADF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F97ADF">
        <w:rPr>
          <w:rFonts w:ascii="Times New Roman" w:hAnsi="Times New Roman" w:cs="Times New Roman"/>
          <w:color w:val="auto"/>
          <w:sz w:val="24"/>
          <w:szCs w:val="24"/>
          <w:lang w:val="sv-SE"/>
        </w:rPr>
        <w:t>Memiliki kurva belajar yang lebih tinggi dibandingkan bahasa lain, karena kompleksitas dan fleksibilitasnya yang tinggi.</w:t>
      </w:r>
    </w:p>
    <w:p w14:paraId="3BA327BE" w14:textId="77726F68" w:rsidR="00F97ADF" w:rsidRPr="003E5C22" w:rsidRDefault="00F97ADF" w:rsidP="00F97ADF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F97ADF">
        <w:rPr>
          <w:rFonts w:ascii="Times New Roman" w:hAnsi="Times New Roman" w:cs="Times New Roman"/>
          <w:color w:val="auto"/>
          <w:sz w:val="24"/>
          <w:szCs w:val="24"/>
          <w:lang w:val="sv-SE"/>
        </w:rPr>
        <w:t>Rentan terhadap kesalahan memori dan kebocoran, karena pengelolaan memori manual yang memerlukan perhatian ekstra dari pengembang.</w:t>
      </w:r>
    </w:p>
    <w:p w14:paraId="236F265E" w14:textId="14D8FE4D" w:rsidR="00F43377" w:rsidRDefault="00F43377" w:rsidP="00F97ADF">
      <w:pPr>
        <w:pStyle w:val="ListParagraph"/>
        <w:numPr>
          <w:ilvl w:val="0"/>
          <w:numId w:val="0"/>
        </w:numPr>
        <w:shd w:val="clear" w:color="auto" w:fill="auto"/>
        <w:spacing w:after="200"/>
        <w:ind w:left="329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7873B6B2" w14:textId="0E3A6D6D" w:rsidR="003E5C22" w:rsidRDefault="003E5C22" w:rsidP="008D14A7">
      <w:pPr>
        <w:pStyle w:val="ListParagraph"/>
        <w:numPr>
          <w:ilvl w:val="0"/>
          <w:numId w:val="38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C:</w:t>
      </w:r>
    </w:p>
    <w:p w14:paraId="174D9F65" w14:textId="37EF664D" w:rsidR="003E5C22" w:rsidRDefault="00871390" w:rsidP="008D14A7">
      <w:pPr>
        <w:pStyle w:val="ListParagraph"/>
        <w:numPr>
          <w:ilvl w:val="0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871390">
        <w:rPr>
          <w:rFonts w:ascii="Times New Roman" w:hAnsi="Times New Roman" w:cs="Times New Roman"/>
          <w:color w:val="auto"/>
          <w:sz w:val="24"/>
          <w:szCs w:val="24"/>
          <w:lang w:val="sv-SE"/>
        </w:rPr>
        <w:t>Kelebihan:</w:t>
      </w:r>
    </w:p>
    <w:p w14:paraId="7DD66C34" w14:textId="77777777" w:rsidR="00E07B0E" w:rsidRPr="00E07B0E" w:rsidRDefault="00E07B0E" w:rsidP="00E07B0E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E07B0E">
        <w:rPr>
          <w:rFonts w:ascii="Times New Roman" w:hAnsi="Times New Roman" w:cs="Times New Roman"/>
          <w:color w:val="auto"/>
          <w:sz w:val="24"/>
          <w:szCs w:val="24"/>
          <w:lang w:val="sv-SE"/>
        </w:rPr>
        <w:t>Kinerja tinggi dan efisiensi memori, karena dekat dengan bahasa mesin dan kurangnya overhead yang terkait dengan abstraksi tinggi.</w:t>
      </w:r>
    </w:p>
    <w:p w14:paraId="3D4E797E" w14:textId="2601F6C3" w:rsidR="00AF64E0" w:rsidRPr="00871390" w:rsidRDefault="00E07B0E" w:rsidP="00E07B0E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E07B0E">
        <w:rPr>
          <w:rFonts w:ascii="Times New Roman" w:hAnsi="Times New Roman" w:cs="Times New Roman"/>
          <w:color w:val="auto"/>
          <w:sz w:val="24"/>
          <w:szCs w:val="24"/>
          <w:lang w:val="sv-SE"/>
        </w:rPr>
        <w:t>Digunakan secara luas dalam pengembangan sistem operasi dan perangkat tertanam, karena kemampuannya untuk mengakses perangkat keras secara langsung.</w:t>
      </w:r>
    </w:p>
    <w:p w14:paraId="2E02B362" w14:textId="49735C93" w:rsidR="00871390" w:rsidRDefault="00871390" w:rsidP="00AF64E0">
      <w:pPr>
        <w:pStyle w:val="ListParagraph"/>
        <w:numPr>
          <w:ilvl w:val="0"/>
          <w:numId w:val="0"/>
        </w:numPr>
        <w:shd w:val="clear" w:color="auto" w:fill="auto"/>
        <w:spacing w:after="200"/>
        <w:ind w:left="329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55B37E7C" w14:textId="79620FFA" w:rsidR="00871390" w:rsidRDefault="00751074" w:rsidP="008D14A7">
      <w:pPr>
        <w:pStyle w:val="ListParagraph"/>
        <w:numPr>
          <w:ilvl w:val="0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51074">
        <w:rPr>
          <w:rFonts w:ascii="Times New Roman" w:hAnsi="Times New Roman" w:cs="Times New Roman"/>
          <w:color w:val="auto"/>
          <w:sz w:val="24"/>
          <w:szCs w:val="24"/>
          <w:lang w:val="sv-SE"/>
        </w:rPr>
        <w:t>Kekurangan:</w:t>
      </w:r>
    </w:p>
    <w:p w14:paraId="262AFE31" w14:textId="77777777" w:rsidR="008A5CC7" w:rsidRPr="008A5CC7" w:rsidRDefault="008A5CC7" w:rsidP="008A5CC7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8A5CC7">
        <w:rPr>
          <w:rFonts w:ascii="Times New Roman" w:hAnsi="Times New Roman" w:cs="Times New Roman"/>
          <w:color w:val="auto"/>
          <w:sz w:val="24"/>
          <w:szCs w:val="24"/>
          <w:lang w:val="sv-SE"/>
        </w:rPr>
        <w:t>Keterbatasan dalam pemrograman berorientasi objek, karena C lebih fokus pada paradigma pemrograman prosedural.</w:t>
      </w:r>
    </w:p>
    <w:p w14:paraId="0EC3621B" w14:textId="5A66552C" w:rsidR="00E07B0E" w:rsidRPr="00751074" w:rsidRDefault="008A5CC7" w:rsidP="008A5CC7">
      <w:pPr>
        <w:pStyle w:val="ListParagraph"/>
        <w:numPr>
          <w:ilvl w:val="1"/>
          <w:numId w:val="42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8A5CC7">
        <w:rPr>
          <w:rFonts w:ascii="Times New Roman" w:hAnsi="Times New Roman" w:cs="Times New Roman"/>
          <w:color w:val="auto"/>
          <w:sz w:val="24"/>
          <w:szCs w:val="24"/>
          <w:lang w:val="sv-SE"/>
        </w:rPr>
        <w:lastRenderedPageBreak/>
        <w:t>Rentan terhadap kesalahan memori, karena pengelolaan memori manual yang memerlukan kehati-hatian dari pengembang.</w:t>
      </w:r>
    </w:p>
    <w:p w14:paraId="0446BE33" w14:textId="6229CD98" w:rsidR="00751074" w:rsidRPr="00871390" w:rsidRDefault="00751074" w:rsidP="00E07B0E">
      <w:pPr>
        <w:pStyle w:val="ListParagraph"/>
        <w:numPr>
          <w:ilvl w:val="0"/>
          <w:numId w:val="0"/>
        </w:numPr>
        <w:shd w:val="clear" w:color="auto" w:fill="auto"/>
        <w:spacing w:after="200"/>
        <w:ind w:left="3294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71AC0819" w14:textId="17D576DA" w:rsidR="004F454F" w:rsidRDefault="004F454F" w:rsidP="008D14A7">
      <w:pPr>
        <w:pStyle w:val="ListParagraph"/>
        <w:numPr>
          <w:ilvl w:val="0"/>
          <w:numId w:val="31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Stream input, stream output, stream manipulator 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stream er</w:t>
      </w:r>
      <w:r w:rsidR="003E131D"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>or state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Berikan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B1253">
        <w:rPr>
          <w:rFonts w:ascii="Times New Roman" w:hAnsi="Times New Roman" w:cs="Times New Roman"/>
          <w:color w:val="auto"/>
          <w:sz w:val="24"/>
          <w:szCs w:val="24"/>
        </w:rPr>
        <w:t>contohnya</w:t>
      </w:r>
      <w:proofErr w:type="spellEnd"/>
      <w:r w:rsidRPr="007B125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9045EF9" w14:textId="2EF97CDD" w:rsidR="00445085" w:rsidRDefault="00445085" w:rsidP="00445085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Jawab: </w:t>
      </w:r>
    </w:p>
    <w:p w14:paraId="77ECE36B" w14:textId="77777777" w:rsidR="00445085" w:rsidRPr="00445085" w:rsidRDefault="00445085" w:rsidP="008D14A7">
      <w:pPr>
        <w:pStyle w:val="ListParagraph"/>
        <w:numPr>
          <w:ilvl w:val="0"/>
          <w:numId w:val="44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Stream Input (</w:t>
      </w:r>
      <w:proofErr w:type="spell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istream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):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membaca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data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sumber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eksternal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seperti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keyboard, file, atau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perangkat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lain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dalam program.</w:t>
      </w:r>
    </w:p>
    <w:p w14:paraId="29C715D8" w14:textId="548E0CE8" w:rsidR="00445085" w:rsidRPr="00EB325C" w:rsidRDefault="00445085" w:rsidP="00EB325C">
      <w:pPr>
        <w:pStyle w:val="ListParagraph"/>
        <w:numPr>
          <w:ilvl w:val="0"/>
          <w:numId w:val="0"/>
        </w:numPr>
        <w:shd w:val="clear" w:color="auto" w:fill="auto"/>
        <w:spacing w:after="200"/>
        <w:ind w:left="18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gram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std::</w:t>
      </w:r>
      <w:proofErr w:type="spellStart"/>
      <w:proofErr w:type="gram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cin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&gt;&gt; </w:t>
      </w:r>
      <w:proofErr w:type="spell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nilai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spellEnd"/>
    </w:p>
    <w:p w14:paraId="559DDB2E" w14:textId="77777777" w:rsidR="00445085" w:rsidRPr="00445085" w:rsidRDefault="00445085" w:rsidP="008D14A7">
      <w:pPr>
        <w:pStyle w:val="ListParagraph"/>
        <w:numPr>
          <w:ilvl w:val="0"/>
          <w:numId w:val="44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Stream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Output (</w:t>
      </w:r>
      <w:proofErr w:type="spell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ostream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):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menulis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data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program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sumber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eksternal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seperti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layar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atau file.</w:t>
      </w:r>
    </w:p>
    <w:p w14:paraId="0A04D62C" w14:textId="577E0F0C" w:rsidR="00445085" w:rsidRPr="00EB325C" w:rsidRDefault="00445085" w:rsidP="00EB325C">
      <w:pPr>
        <w:pStyle w:val="ListParagraph"/>
        <w:numPr>
          <w:ilvl w:val="0"/>
          <w:numId w:val="0"/>
        </w:numPr>
        <w:shd w:val="clear" w:color="auto" w:fill="auto"/>
        <w:spacing w:after="200"/>
        <w:ind w:left="18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gram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std::</w:t>
      </w:r>
      <w:proofErr w:type="spellStart"/>
      <w:proofErr w:type="gram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cout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&lt;&lt; "Hello, world!" &lt;&lt; </w:t>
      </w:r>
      <w:proofErr w:type="gramStart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std::</w:t>
      </w:r>
      <w:proofErr w:type="spellStart"/>
      <w:proofErr w:type="gram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endl</w:t>
      </w:r>
      <w:proofErr w:type="spellEnd"/>
      <w:r w:rsidRPr="00EB325C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76990736" w14:textId="77777777" w:rsidR="00445085" w:rsidRPr="00445085" w:rsidRDefault="00445085" w:rsidP="008D14A7">
      <w:pPr>
        <w:pStyle w:val="ListParagraph"/>
        <w:numPr>
          <w:ilvl w:val="0"/>
          <w:numId w:val="44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EA7092">
        <w:rPr>
          <w:rFonts w:ascii="Times New Roman" w:hAnsi="Times New Roman" w:cs="Times New Roman"/>
          <w:b/>
          <w:bCs/>
          <w:color w:val="auto"/>
          <w:sz w:val="24"/>
          <w:szCs w:val="24"/>
        </w:rPr>
        <w:t>Stream Manipulator: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mengontrol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format output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data yang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ditampilkan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layar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C2AFCD" w14:textId="321C22D7" w:rsidR="00445085" w:rsidRPr="00EB325C" w:rsidRDefault="00445085" w:rsidP="006A6B87">
      <w:pPr>
        <w:pStyle w:val="ListParagraph"/>
        <w:numPr>
          <w:ilvl w:val="0"/>
          <w:numId w:val="0"/>
        </w:numPr>
        <w:shd w:val="clear" w:color="auto" w:fill="auto"/>
        <w:spacing w:after="200"/>
        <w:ind w:left="18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gramStart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std::</w:t>
      </w:r>
      <w:proofErr w:type="spellStart"/>
      <w:proofErr w:type="gramEnd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setw</w:t>
      </w:r>
      <w:proofErr w:type="spellEnd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(10)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menetapkan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lebar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output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menjadi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karakter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DF34D3" w14:textId="77777777" w:rsidR="00445085" w:rsidRPr="00445085" w:rsidRDefault="00445085" w:rsidP="008D14A7">
      <w:pPr>
        <w:pStyle w:val="ListParagraph"/>
        <w:numPr>
          <w:ilvl w:val="0"/>
          <w:numId w:val="44"/>
        </w:numPr>
        <w:shd w:val="clear" w:color="auto" w:fill="auto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Stream Error State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Mewakili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status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kesalahan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operasi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input/output. Ketika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terjadi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kesalahan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operasi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input/output, bit error pada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stream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diatur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dapat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diperiksa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5032CA" w14:textId="73AD9B9C" w:rsidR="00445085" w:rsidRPr="007B1253" w:rsidRDefault="00445085" w:rsidP="006A6B87">
      <w:pPr>
        <w:pStyle w:val="ListParagraph"/>
        <w:numPr>
          <w:ilvl w:val="0"/>
          <w:numId w:val="0"/>
        </w:numPr>
        <w:shd w:val="clear" w:color="auto" w:fill="auto"/>
        <w:spacing w:after="200"/>
        <w:ind w:left="18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if</w:t>
      </w:r>
      <w:proofErr w:type="gramStart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(!std::</w:t>
      </w:r>
      <w:proofErr w:type="spellStart"/>
      <w:proofErr w:type="gramEnd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cin</w:t>
      </w:r>
      <w:proofErr w:type="spellEnd"/>
      <w:r w:rsidRPr="006A6B87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memeriksa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apakah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terjadi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kesalahan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pada </w:t>
      </w:r>
      <w:proofErr w:type="spellStart"/>
      <w:r w:rsidRPr="00445085">
        <w:rPr>
          <w:rFonts w:ascii="Times New Roman" w:hAnsi="Times New Roman" w:cs="Times New Roman"/>
          <w:color w:val="auto"/>
          <w:sz w:val="24"/>
          <w:szCs w:val="24"/>
        </w:rPr>
        <w:t>operasi</w:t>
      </w:r>
      <w:proofErr w:type="spellEnd"/>
      <w:r w:rsidRPr="00445085">
        <w:rPr>
          <w:rFonts w:ascii="Times New Roman" w:hAnsi="Times New Roman" w:cs="Times New Roman"/>
          <w:color w:val="auto"/>
          <w:sz w:val="24"/>
          <w:szCs w:val="24"/>
        </w:rPr>
        <w:t xml:space="preserve"> input.</w:t>
      </w:r>
    </w:p>
    <w:p w14:paraId="6FBFAE66" w14:textId="77777777" w:rsidR="004F454F" w:rsidRPr="007B1253" w:rsidRDefault="004F454F" w:rsidP="008D14A7">
      <w:pPr>
        <w:pStyle w:val="ListParagraph"/>
        <w:numPr>
          <w:ilvl w:val="0"/>
          <w:numId w:val="30"/>
        </w:numPr>
        <w:shd w:val="clear" w:color="auto" w:fill="auto"/>
        <w:spacing w:after="200"/>
        <w:ind w:left="709" w:hanging="426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Jelaskan dan berikan contoh mengenai:</w:t>
      </w:r>
    </w:p>
    <w:p w14:paraId="2792810F" w14:textId="77777777" w:rsidR="004F454F" w:rsidRDefault="004F454F" w:rsidP="008D14A7">
      <w:pPr>
        <w:pStyle w:val="ListParagraph"/>
        <w:numPr>
          <w:ilvl w:val="0"/>
          <w:numId w:val="32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Class 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Object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1664C0F" w14:textId="21A11FC5" w:rsidR="006A6B87" w:rsidRDefault="006A6B87" w:rsidP="006A6B87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Jawab:</w:t>
      </w:r>
    </w:p>
    <w:p w14:paraId="66B8522D" w14:textId="45B95DF1" w:rsidR="00D37636" w:rsidRPr="00D37636" w:rsidRDefault="00FA1181" w:rsidP="00D37636">
      <w:pPr>
        <w:pStyle w:val="ListParagraph"/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D37636">
        <w:rPr>
          <w:rFonts w:ascii="Times New Roman" w:hAnsi="Times New Roman" w:cs="Times New Roman"/>
          <w:b/>
          <w:bCs/>
          <w:color w:val="auto"/>
          <w:sz w:val="24"/>
          <w:szCs w:val="24"/>
        </w:rPr>
        <w:t>Class:</w:t>
      </w:r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blueprint untuk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menciptakan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Mendefinisikan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atribut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akan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dimiliki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oleh </w:t>
      </w: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yang</w:t>
      </w:r>
      <w:r w:rsidR="00D37636" w:rsidRPr="00D37636">
        <w:t xml:space="preserve"> </w:t>
      </w:r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Object: Instance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class.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Merepresentasikan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entitas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konkret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dibuat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>berdasarkan</w:t>
      </w:r>
      <w:proofErr w:type="spellEnd"/>
      <w:r w:rsidR="00D37636"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blueprint (class).</w:t>
      </w:r>
    </w:p>
    <w:p w14:paraId="3121C475" w14:textId="4835743F" w:rsidR="00FA1181" w:rsidRPr="00FA1181" w:rsidRDefault="00D37636" w:rsidP="00D37636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>dibuat</w:t>
      </w:r>
      <w:proofErr w:type="spellEnd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>berdasarkan</w:t>
      </w:r>
      <w:proofErr w:type="spellEnd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 xml:space="preserve"> class </w:t>
      </w:r>
      <w:proofErr w:type="spellStart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>tersebut</w:t>
      </w:r>
      <w:proofErr w:type="spellEnd"/>
      <w:r w:rsidR="00FA1181" w:rsidRPr="00FA118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DBF8E3F" w14:textId="777A833C" w:rsidR="006A6B87" w:rsidRDefault="00FA1181" w:rsidP="00FA1181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A1181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FA118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953EA5B" w14:textId="53879F7C" w:rsidR="0001177A" w:rsidRPr="009F2687" w:rsidRDefault="0001177A" w:rsidP="009F2687">
      <w:pPr>
        <w:shd w:val="clear" w:color="auto" w:fill="282C34"/>
        <w:spacing w:after="0" w:line="285" w:lineRule="atLeast"/>
        <w:ind w:left="1134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#include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9F2687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&lt;string&gt;</w:t>
      </w:r>
    </w:p>
    <w:p w14:paraId="2352A603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34B78BCB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class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Mobil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{</w:t>
      </w:r>
    </w:p>
    <w:p w14:paraId="007AC843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public:</w:t>
      </w:r>
    </w:p>
    <w:p w14:paraId="016159D5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string </w:t>
      </w:r>
      <w:proofErr w:type="spellStart"/>
      <w:proofErr w:type="gramStart"/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merek</w:t>
      </w:r>
      <w:proofErr w:type="spellEnd"/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0EBFE94B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string </w:t>
      </w:r>
      <w:proofErr w:type="spellStart"/>
      <w:proofErr w:type="gramStart"/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warna</w:t>
      </w:r>
      <w:proofErr w:type="spellEnd"/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7365A7F6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tahun</w:t>
      </w:r>
      <w:proofErr w:type="spellEnd"/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48514ED0" w14:textId="7E7D9417" w:rsidR="00C83191" w:rsidRPr="00C50931" w:rsidRDefault="0001177A" w:rsidP="00C50931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};</w:t>
      </w:r>
    </w:p>
    <w:p w14:paraId="7820F6BE" w14:textId="77777777" w:rsidR="00D37636" w:rsidRPr="00D37636" w:rsidRDefault="00D37636" w:rsidP="00D37636">
      <w:pPr>
        <w:pStyle w:val="ListParagraph"/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D3763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Object:</w:t>
      </w:r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Instance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class.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Merepresentasikan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entitas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konkret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dibuat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berdasarkan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 xml:space="preserve"> blueprint (class).</w:t>
      </w:r>
    </w:p>
    <w:p w14:paraId="57C9C2A2" w14:textId="23A6CCAA" w:rsidR="00D37636" w:rsidRDefault="00D37636" w:rsidP="00D37636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37636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D3763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B20D6CD" w14:textId="5ACF6EA7" w:rsidR="0001177A" w:rsidRPr="009F2687" w:rsidRDefault="0001177A" w:rsidP="009F2687">
      <w:pPr>
        <w:shd w:val="clear" w:color="auto" w:fill="282C34"/>
        <w:spacing w:after="0" w:line="285" w:lineRule="atLeast"/>
        <w:ind w:left="1134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Mobil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9F268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mobil1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// </w:t>
      </w:r>
      <w:proofErr w:type="spellStart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Membuat</w:t>
      </w:r>
      <w:proofErr w:type="spellEnd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objek</w:t>
      </w:r>
      <w:proofErr w:type="spellEnd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mobil1 </w:t>
      </w:r>
      <w:proofErr w:type="spellStart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dari</w:t>
      </w:r>
      <w:proofErr w:type="spellEnd"/>
      <w:r w:rsidRPr="009F2687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class Mobil</w:t>
      </w:r>
    </w:p>
    <w:p w14:paraId="55DD2BF8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mobil1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.</w:t>
      </w: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merek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"Toyota</w:t>
      </w:r>
      <w:proofErr w:type="gramStart"/>
      <w:r w:rsidRPr="0001177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"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20ECBD76" w14:textId="77777777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mobil1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.</w:t>
      </w: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warna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"Hitam</w:t>
      </w:r>
      <w:proofErr w:type="gramStart"/>
      <w:r w:rsidRPr="0001177A">
        <w:rPr>
          <w:rFonts w:ascii="Consolas" w:eastAsia="Times New Roman" w:hAnsi="Consolas" w:cs="Times New Roman"/>
          <w:color w:val="98C379"/>
          <w:sz w:val="24"/>
          <w:szCs w:val="24"/>
          <w:lang w:val="en-ID" w:eastAsia="en-ID"/>
        </w:rPr>
        <w:t>"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1C9A5AD3" w14:textId="5BB3C92E" w:rsidR="0001177A" w:rsidRPr="0001177A" w:rsidRDefault="0001177A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mobil1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.</w:t>
      </w:r>
      <w:r w:rsidRPr="0001177A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tahun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01177A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=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01177A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2022</w:t>
      </w:r>
      <w:r w:rsidRPr="0001177A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2A192EBF" w14:textId="689B0A0C" w:rsidR="000A3EA4" w:rsidRDefault="000A3EA4" w:rsidP="0001177A">
      <w:pPr>
        <w:shd w:val="clear" w:color="auto" w:fill="auto"/>
        <w:tabs>
          <w:tab w:val="left" w:pos="1467"/>
        </w:tabs>
        <w:spacing w:after="20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9A42A3B" w14:textId="77777777" w:rsidR="009F2687" w:rsidRPr="000A3EA4" w:rsidRDefault="009F2687" w:rsidP="0001177A">
      <w:pPr>
        <w:shd w:val="clear" w:color="auto" w:fill="auto"/>
        <w:tabs>
          <w:tab w:val="left" w:pos="1467"/>
        </w:tabs>
        <w:spacing w:after="20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A6DD59F" w14:textId="281E3663" w:rsidR="004F454F" w:rsidRPr="00AF1B9A" w:rsidRDefault="004F454F" w:rsidP="008D14A7">
      <w:pPr>
        <w:pStyle w:val="ListParagraph"/>
        <w:numPr>
          <w:ilvl w:val="0"/>
          <w:numId w:val="32"/>
        </w:numPr>
        <w:shd w:val="clear" w:color="auto" w:fill="auto"/>
        <w:spacing w:after="200"/>
        <w:ind w:left="113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>Data Member and Member Function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B8C373C" w14:textId="4DE349E7" w:rsidR="00AF1B9A" w:rsidRDefault="00AF1B9A" w:rsidP="00AF1B9A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Jawab:</w:t>
      </w:r>
    </w:p>
    <w:p w14:paraId="5A6B713C" w14:textId="77777777" w:rsidR="00AF1B9A" w:rsidRPr="00AF1B9A" w:rsidRDefault="00AF1B9A" w:rsidP="00AF1B9A">
      <w:pPr>
        <w:pStyle w:val="ListParagraph"/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Data Member: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Variabel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dimiliki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oleh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suatu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class.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Merepresentasikan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atribut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atau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properti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tersebut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3969C0" w14:textId="66E3F079" w:rsidR="00AF1B9A" w:rsidRDefault="00AF1B9A" w:rsidP="00AF1B9A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F1B9A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AF1B9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377ADD0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class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9F2687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Kotak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{</w:t>
      </w:r>
    </w:p>
    <w:p w14:paraId="2153C634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public:</w:t>
      </w:r>
    </w:p>
    <w:p w14:paraId="25E770DD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double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F268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panjang</w:t>
      </w:r>
      <w:proofErr w:type="spellEnd"/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3AE19C10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double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F268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lebar</w:t>
      </w:r>
      <w:proofErr w:type="spellEnd"/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7C2CDA1D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9F268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double</w:t>
      </w: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F268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tinggi</w:t>
      </w:r>
      <w:proofErr w:type="spellEnd"/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5FB8959A" w14:textId="77777777" w:rsidR="009F2687" w:rsidRPr="009F2687" w:rsidRDefault="009F2687" w:rsidP="009F268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9F268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3A9B1A7E" w14:textId="77777777" w:rsidR="009F2687" w:rsidRDefault="009F2687" w:rsidP="00AF1B9A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</w:p>
    <w:p w14:paraId="57FDCBEF" w14:textId="77777777" w:rsidR="00F207BC" w:rsidRPr="00F207BC" w:rsidRDefault="00F207BC" w:rsidP="00F207BC">
      <w:pPr>
        <w:pStyle w:val="ListParagraph"/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Member Function: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Fungsi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dimiliki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oleh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sebuah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class.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untuk melakukan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operasi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atau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manipulasi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data yang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dimiliki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 xml:space="preserve"> oleh </w:t>
      </w: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objek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5E9A90" w14:textId="3E857D85" w:rsidR="00AF1B9A" w:rsidRDefault="00F207BC" w:rsidP="00F207BC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207BC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F207B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25C8AD5" w14:textId="77777777" w:rsidR="00690FC7" w:rsidRPr="00690FC7" w:rsidRDefault="00690FC7" w:rsidP="00690FC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690FC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class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690FC7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Kotak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{</w:t>
      </w:r>
    </w:p>
    <w:p w14:paraId="0346C85A" w14:textId="77777777" w:rsidR="00690FC7" w:rsidRPr="00690FC7" w:rsidRDefault="00690FC7" w:rsidP="00690FC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690FC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double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690FC7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volume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4D80D64C" w14:textId="77777777" w:rsidR="00690FC7" w:rsidRPr="00690FC7" w:rsidRDefault="00690FC7" w:rsidP="00690FC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    </w:t>
      </w:r>
      <w:r w:rsidRPr="00690FC7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panjang</w:t>
      </w:r>
      <w:proofErr w:type="spellEnd"/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690FC7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*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r w:rsidRPr="00690FC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lebar</w:t>
      </w:r>
      <w:proofErr w:type="spellEnd"/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690FC7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*</w:t>
      </w: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690FC7">
        <w:rPr>
          <w:rFonts w:ascii="Consolas" w:eastAsia="Times New Roman" w:hAnsi="Consolas" w:cs="Times New Roman"/>
          <w:color w:val="E06C75"/>
          <w:sz w:val="24"/>
          <w:szCs w:val="24"/>
          <w:lang w:val="en-ID" w:eastAsia="en-ID"/>
        </w:rPr>
        <w:t>tinggi</w:t>
      </w:r>
      <w:proofErr w:type="spellEnd"/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62AA04E4" w14:textId="77777777" w:rsidR="00690FC7" w:rsidRPr="00690FC7" w:rsidRDefault="00690FC7" w:rsidP="00690FC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    }</w:t>
      </w:r>
    </w:p>
    <w:p w14:paraId="68140F52" w14:textId="781B8620" w:rsidR="008D14A7" w:rsidRPr="00690FC7" w:rsidRDefault="00690FC7" w:rsidP="00690FC7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690FC7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};</w:t>
      </w:r>
    </w:p>
    <w:p w14:paraId="5B56DEC8" w14:textId="77777777" w:rsidR="008D14A7" w:rsidRPr="00AF1B9A" w:rsidRDefault="008D14A7" w:rsidP="00AF1B9A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</w:p>
    <w:p w14:paraId="443F1AAF" w14:textId="4EC98D06" w:rsidR="00741B55" w:rsidRPr="000959F9" w:rsidRDefault="004F454F" w:rsidP="008D14A7">
      <w:pPr>
        <w:pStyle w:val="ListParagraph"/>
        <w:numPr>
          <w:ilvl w:val="0"/>
          <w:numId w:val="32"/>
        </w:numPr>
        <w:shd w:val="clear" w:color="auto" w:fill="auto"/>
        <w:spacing w:after="200"/>
        <w:ind w:left="113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</w:rPr>
        <w:t>Namespace</w:t>
      </w:r>
      <w:r w:rsidRPr="007B125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C6A1C4B" w14:textId="2674CC68" w:rsidR="000959F9" w:rsidRDefault="000959F9" w:rsidP="000959F9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Jawab:</w:t>
      </w:r>
    </w:p>
    <w:p w14:paraId="1578F7AD" w14:textId="77777777" w:rsidR="000959F9" w:rsidRPr="000959F9" w:rsidRDefault="000959F9" w:rsidP="000959F9">
      <w:pPr>
        <w:pStyle w:val="ListParagraph"/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Namespace: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Digunakan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untuk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mengelompokkan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kode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menjadi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satu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unit yang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terisolasi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Mencegah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konflik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nama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antara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berbagai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bagian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dari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 xml:space="preserve"> program.</w:t>
      </w:r>
    </w:p>
    <w:p w14:paraId="5BABE5E8" w14:textId="5CC25507" w:rsidR="000959F9" w:rsidRDefault="000959F9" w:rsidP="000959F9">
      <w:pPr>
        <w:pStyle w:val="ListParagraph"/>
        <w:numPr>
          <w:ilvl w:val="0"/>
          <w:numId w:val="0"/>
        </w:numPr>
        <w:shd w:val="clear" w:color="auto" w:fill="auto"/>
        <w:spacing w:after="200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59F9">
        <w:rPr>
          <w:rFonts w:ascii="Times New Roman" w:hAnsi="Times New Roman" w:cs="Times New Roman"/>
          <w:color w:val="auto"/>
          <w:sz w:val="24"/>
          <w:szCs w:val="24"/>
        </w:rPr>
        <w:t>Contoh</w:t>
      </w:r>
      <w:proofErr w:type="spellEnd"/>
      <w:r w:rsidRPr="000959F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8A420B9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lastRenderedPageBreak/>
        <w:t xml:space="preserve">//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Deklarasi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namespace</w:t>
      </w:r>
    </w:p>
    <w:p w14:paraId="3B88129A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namespace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r w:rsidRPr="007D10A9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Matematika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{</w:t>
      </w:r>
    </w:p>
    <w:p w14:paraId="6E3E7D07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7D10A9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7D10A9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a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7D10A9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b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6E4F62A3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   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a </w:t>
      </w:r>
      <w:r w:rsidRPr="007D10A9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+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b;</w:t>
      </w:r>
      <w:proofErr w:type="gramEnd"/>
    </w:p>
    <w:p w14:paraId="7687F309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    }</w:t>
      </w:r>
    </w:p>
    <w:p w14:paraId="588388CB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4923BC92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7B060B4C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namespace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7D10A9">
        <w:rPr>
          <w:rFonts w:ascii="Consolas" w:eastAsia="Times New Roman" w:hAnsi="Consolas" w:cs="Times New Roman"/>
          <w:color w:val="E5C07B"/>
          <w:sz w:val="24"/>
          <w:szCs w:val="24"/>
          <w:lang w:val="en-ID" w:eastAsia="en-ID"/>
        </w:rPr>
        <w:t>Fisika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{</w:t>
      </w:r>
    </w:p>
    <w:p w14:paraId="31EC4FC8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7D10A9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7D10A9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a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r w:rsidRPr="007D10A9">
        <w:rPr>
          <w:rFonts w:ascii="Consolas" w:eastAsia="Times New Roman" w:hAnsi="Consolas" w:cs="Times New Roman"/>
          <w:i/>
          <w:iCs/>
          <w:color w:val="E06C75"/>
          <w:sz w:val="24"/>
          <w:szCs w:val="24"/>
          <w:lang w:val="en-ID" w:eastAsia="en-ID"/>
        </w:rPr>
        <w:t>b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51BD7828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   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a </w:t>
      </w:r>
      <w:r w:rsidRPr="007D10A9">
        <w:rPr>
          <w:rFonts w:ascii="Consolas" w:eastAsia="Times New Roman" w:hAnsi="Consolas" w:cs="Times New Roman"/>
          <w:color w:val="56B6C2"/>
          <w:sz w:val="24"/>
          <w:szCs w:val="24"/>
          <w:lang w:val="en-ID" w:eastAsia="en-ID"/>
        </w:rPr>
        <w:t>-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b;</w:t>
      </w:r>
      <w:proofErr w:type="gramEnd"/>
    </w:p>
    <w:p w14:paraId="6CB781D3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    }</w:t>
      </w:r>
    </w:p>
    <w:p w14:paraId="56FC800D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2FC94B10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58518492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int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7D10A9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main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proofErr w:type="gram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 {</w:t>
      </w:r>
    </w:p>
    <w:p w14:paraId="4A57B41F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    //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Memanggil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fungsi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(</w:t>
      </w:r>
      <w:proofErr w:type="gram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)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dari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namespace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Matematika</w:t>
      </w:r>
      <w:proofErr w:type="spellEnd"/>
    </w:p>
    <w:p w14:paraId="21A5F65C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proofErr w:type="spellStart"/>
      <w:proofErr w:type="gramStart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Matematika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::</w:t>
      </w:r>
      <w:proofErr w:type="spellStart"/>
      <w:proofErr w:type="gramEnd"/>
      <w:r w:rsidRPr="007D10A9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r w:rsidRPr="007D10A9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5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7D10A9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3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);</w:t>
      </w:r>
    </w:p>
    <w:p w14:paraId="76E8ECE1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</w:p>
    <w:p w14:paraId="60D45C30" w14:textId="6D1E3D3A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   //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Memanggil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fungsi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(</w:t>
      </w:r>
      <w:proofErr w:type="gram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) </w:t>
      </w:r>
      <w:proofErr w:type="spellStart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>dari</w:t>
      </w:r>
      <w:proofErr w:type="spellEnd"/>
      <w:r w:rsidRPr="007D10A9">
        <w:rPr>
          <w:rFonts w:ascii="Consolas" w:eastAsia="Times New Roman" w:hAnsi="Consolas" w:cs="Times New Roman"/>
          <w:i/>
          <w:iCs/>
          <w:color w:val="7F848E"/>
          <w:sz w:val="24"/>
          <w:szCs w:val="24"/>
          <w:lang w:val="en-ID" w:eastAsia="en-ID"/>
        </w:rPr>
        <w:t xml:space="preserve"> namespace Fisika</w:t>
      </w:r>
    </w:p>
    <w:p w14:paraId="4DE17F5E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proofErr w:type="gramStart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Fisika::</w:t>
      </w:r>
      <w:proofErr w:type="spellStart"/>
      <w:proofErr w:type="gramEnd"/>
      <w:r w:rsidRPr="007D10A9">
        <w:rPr>
          <w:rFonts w:ascii="Consolas" w:eastAsia="Times New Roman" w:hAnsi="Consolas" w:cs="Times New Roman"/>
          <w:color w:val="61AFEF"/>
          <w:sz w:val="24"/>
          <w:szCs w:val="24"/>
          <w:lang w:val="en-ID" w:eastAsia="en-ID"/>
        </w:rPr>
        <w:t>tambah</w:t>
      </w:r>
      <w:proofErr w:type="spellEnd"/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(</w:t>
      </w:r>
      <w:r w:rsidRPr="007D10A9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5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, </w:t>
      </w:r>
      <w:r w:rsidRPr="007D10A9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3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);</w:t>
      </w:r>
    </w:p>
    <w:p w14:paraId="5EE0227F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    </w:t>
      </w:r>
      <w:r w:rsidRPr="007D10A9">
        <w:rPr>
          <w:rFonts w:ascii="Consolas" w:eastAsia="Times New Roman" w:hAnsi="Consolas" w:cs="Times New Roman"/>
          <w:color w:val="C678DD"/>
          <w:sz w:val="24"/>
          <w:szCs w:val="24"/>
          <w:lang w:val="en-ID" w:eastAsia="en-ID"/>
        </w:rPr>
        <w:t>return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 xml:space="preserve"> </w:t>
      </w:r>
      <w:proofErr w:type="gramStart"/>
      <w:r w:rsidRPr="007D10A9">
        <w:rPr>
          <w:rFonts w:ascii="Consolas" w:eastAsia="Times New Roman" w:hAnsi="Consolas" w:cs="Times New Roman"/>
          <w:color w:val="D19A66"/>
          <w:sz w:val="24"/>
          <w:szCs w:val="24"/>
          <w:lang w:val="en-ID" w:eastAsia="en-ID"/>
        </w:rPr>
        <w:t>0</w:t>
      </w: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;</w:t>
      </w:r>
      <w:proofErr w:type="gramEnd"/>
    </w:p>
    <w:p w14:paraId="57984ACF" w14:textId="77777777" w:rsidR="007D10A9" w:rsidRPr="007D10A9" w:rsidRDefault="007D10A9" w:rsidP="0045669B">
      <w:pPr>
        <w:shd w:val="clear" w:color="auto" w:fill="282C34"/>
        <w:spacing w:after="0" w:line="285" w:lineRule="atLeast"/>
        <w:ind w:left="1134"/>
        <w:jc w:val="left"/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</w:pPr>
      <w:r w:rsidRPr="007D10A9">
        <w:rPr>
          <w:rFonts w:ascii="Consolas" w:eastAsia="Times New Roman" w:hAnsi="Consolas" w:cs="Times New Roman"/>
          <w:color w:val="ABB2BF"/>
          <w:sz w:val="24"/>
          <w:szCs w:val="24"/>
          <w:lang w:val="en-ID" w:eastAsia="en-ID"/>
        </w:rPr>
        <w:t>}</w:t>
      </w:r>
    </w:p>
    <w:p w14:paraId="072104C2" w14:textId="40DCE197" w:rsidR="007C2975" w:rsidRDefault="007C2975" w:rsidP="007C2975">
      <w:pPr>
        <w:pStyle w:val="NaskahReferensiAPA"/>
        <w:spacing w:after="0"/>
        <w:ind w:left="426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4BFBEDA" w14:textId="2568D87C" w:rsidR="007C2975" w:rsidRDefault="00C9301E" w:rsidP="007C2975">
      <w:pPr>
        <w:pStyle w:val="NaskahReferensiAPA"/>
        <w:spacing w:after="0"/>
        <w:ind w:left="426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14:paraId="657CF962" w14:textId="77777777" w:rsidR="00C9301E" w:rsidRPr="00C9301E" w:rsidRDefault="00C9301E" w:rsidP="00C9301E">
      <w:pPr>
        <w:pStyle w:val="NaskahReferensiAPA"/>
        <w:numPr>
          <w:ilvl w:val="0"/>
          <w:numId w:val="44"/>
        </w:numPr>
        <w:spacing w:after="0"/>
        <w:ind w:left="99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Stroustrup, Bjarne. "The C++ Programming Language." Addison-Wesley Professional, 2013.</w:t>
      </w:r>
    </w:p>
    <w:p w14:paraId="067819DE" w14:textId="77777777" w:rsidR="00C9301E" w:rsidRPr="00C9301E" w:rsidRDefault="00C9301E" w:rsidP="00C9301E">
      <w:pPr>
        <w:pStyle w:val="NaskahReferensiAPA"/>
        <w:numPr>
          <w:ilvl w:val="0"/>
          <w:numId w:val="44"/>
        </w:numPr>
        <w:spacing w:after="0"/>
        <w:ind w:left="99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Eckel, Bruce. "Thinking in Java." Prentice Hall, 2006.</w:t>
      </w:r>
    </w:p>
    <w:p w14:paraId="48851764" w14:textId="77777777" w:rsidR="00C9301E" w:rsidRPr="00C9301E" w:rsidRDefault="00C9301E" w:rsidP="00C9301E">
      <w:pPr>
        <w:pStyle w:val="NaskahReferensiAPA"/>
        <w:numPr>
          <w:ilvl w:val="0"/>
          <w:numId w:val="44"/>
        </w:numPr>
        <w:spacing w:after="0"/>
        <w:ind w:left="99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Albahari</w:t>
      </w:r>
      <w:proofErr w:type="spellEnd"/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Joseph, and Ben </w:t>
      </w:r>
      <w:proofErr w:type="spellStart"/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Albahari</w:t>
      </w:r>
      <w:proofErr w:type="spellEnd"/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. "C# 5.0 in a Nutshell." O'Reilly Media, 2012.</w:t>
      </w:r>
    </w:p>
    <w:p w14:paraId="54449743" w14:textId="376A5FF3" w:rsidR="009C1FB7" w:rsidRPr="0045669B" w:rsidRDefault="00C9301E" w:rsidP="0045669B">
      <w:pPr>
        <w:pStyle w:val="NaskahReferensiAPA"/>
        <w:numPr>
          <w:ilvl w:val="0"/>
          <w:numId w:val="44"/>
        </w:numPr>
        <w:spacing w:after="0"/>
        <w:ind w:left="99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9301E">
        <w:rPr>
          <w:rFonts w:ascii="Times New Roman" w:hAnsi="Times New Roman" w:cs="Times New Roman"/>
          <w:color w:val="auto"/>
          <w:sz w:val="24"/>
          <w:szCs w:val="24"/>
          <w:lang w:val="en-US"/>
        </w:rPr>
        <w:t>Kernighan, Brian W., and Dennis M. Ritchie. "The C Programming Language." Prentice Hall, 1988.</w:t>
      </w:r>
    </w:p>
    <w:p w14:paraId="431BF1F6" w14:textId="77777777" w:rsidR="009C1FB7" w:rsidRDefault="009C1FB7" w:rsidP="007C2975">
      <w:pPr>
        <w:pStyle w:val="NaskahReferensiAPA"/>
        <w:spacing w:after="0"/>
        <w:ind w:left="426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CDD95A8" w14:textId="006AA68D" w:rsidR="00741B55" w:rsidRPr="007B1253" w:rsidRDefault="00741B55" w:rsidP="008D14A7">
      <w:pPr>
        <w:pStyle w:val="NaskahReferensiAPA"/>
        <w:numPr>
          <w:ilvl w:val="0"/>
          <w:numId w:val="29"/>
        </w:numPr>
        <w:spacing w:after="0"/>
        <w:ind w:left="42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en-US"/>
        </w:rPr>
        <w:t>Soal Case</w:t>
      </w:r>
      <w:r w:rsidR="004115D9" w:rsidRPr="007B1253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621787F3" w14:textId="0CB78682" w:rsidR="004F454F" w:rsidRPr="007B1253" w:rsidRDefault="004F454F" w:rsidP="008D14A7">
      <w:pPr>
        <w:pStyle w:val="ListParagraph"/>
        <w:numPr>
          <w:ilvl w:val="0"/>
          <w:numId w:val="33"/>
        </w:numPr>
        <w:shd w:val="clear" w:color="auto" w:fill="auto"/>
        <w:spacing w:after="0"/>
        <w:ind w:left="851"/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Buatlah </w:t>
      </w:r>
      <w:r w:rsidRPr="007B1253">
        <w:rPr>
          <w:rFonts w:ascii="Times New Roman" w:hAnsi="Times New Roman" w:cs="Times New Roman"/>
          <w:i/>
          <w:iCs/>
          <w:color w:val="auto"/>
          <w:sz w:val="24"/>
          <w:szCs w:val="24"/>
          <w:lang w:val="sv-SE"/>
        </w:rPr>
        <w:t>code</w:t>
      </w: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 untuk </w:t>
      </w:r>
      <w:r w:rsidR="00ED73A6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menentukan batas usia dalam pembuatan </w:t>
      </w:r>
      <w:r w:rsidR="00EB18D5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penerimaan bantuan dana </w:t>
      </w:r>
      <w:r w:rsidR="007A13BD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ke </w:t>
      </w:r>
      <w:r w:rsidR="00EB18D5"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masyarakat, adapun aturannya :</w:t>
      </w:r>
    </w:p>
    <w:p w14:paraId="0171D163" w14:textId="0AE6A76D" w:rsidR="00EB18D5" w:rsidRPr="007B1253" w:rsidRDefault="00EB18D5" w:rsidP="008D14A7">
      <w:pPr>
        <w:pStyle w:val="ListParagraph"/>
        <w:numPr>
          <w:ilvl w:val="0"/>
          <w:numId w:val="34"/>
        </w:numPr>
        <w:shd w:val="clear" w:color="auto" w:fill="auto"/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Input</w:t>
      </w:r>
    </w:p>
    <w:p w14:paraId="5C7B686C" w14:textId="18754637" w:rsidR="00EB18D5" w:rsidRPr="007B1253" w:rsidRDefault="00EB18D5" w:rsidP="00EB18D5">
      <w:pPr>
        <w:pStyle w:val="ListParagraph"/>
        <w:numPr>
          <w:ilvl w:val="0"/>
          <w:numId w:val="0"/>
        </w:numPr>
        <w:shd w:val="clear" w:color="auto" w:fill="auto"/>
        <w:spacing w:after="0"/>
        <w:ind w:left="121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Nama dan umur</w:t>
      </w:r>
    </w:p>
    <w:p w14:paraId="2B93A7E1" w14:textId="419DE286" w:rsidR="00EB18D5" w:rsidRPr="007B1253" w:rsidRDefault="002D63B1" w:rsidP="008D14A7">
      <w:pPr>
        <w:pStyle w:val="ListParagraph"/>
        <w:numPr>
          <w:ilvl w:val="0"/>
          <w:numId w:val="34"/>
        </w:numPr>
        <w:shd w:val="clear" w:color="auto" w:fill="auto"/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Pilihan Umur</w:t>
      </w:r>
    </w:p>
    <w:p w14:paraId="2FD83607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Bayi = 0-1 tahun</w:t>
      </w:r>
    </w:p>
    <w:p w14:paraId="149D77B9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Batita = 1-3 tahun</w:t>
      </w:r>
    </w:p>
    <w:p w14:paraId="7806AB20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Balita = 3-5 tahun</w:t>
      </w:r>
    </w:p>
    <w:p w14:paraId="32DFF04C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Anak-Anak = 5-12 tahun</w:t>
      </w:r>
    </w:p>
    <w:p w14:paraId="54126F3F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Remaja = 12-17 tahun</w:t>
      </w:r>
    </w:p>
    <w:p w14:paraId="6242A358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lastRenderedPageBreak/>
        <w:t>Pemuda = 17-30 tahun</w:t>
      </w:r>
    </w:p>
    <w:p w14:paraId="3181508B" w14:textId="77777777" w:rsidR="002D63B1" w:rsidRPr="007B1253" w:rsidRDefault="002D63B1" w:rsidP="002D63B1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Dewasa = 30-60 tahun</w:t>
      </w:r>
    </w:p>
    <w:p w14:paraId="27DCC738" w14:textId="48FBBBB6" w:rsidR="00EB18D5" w:rsidRPr="007B1253" w:rsidRDefault="002D63B1" w:rsidP="002D63B1">
      <w:pPr>
        <w:pStyle w:val="ListParagraph"/>
        <w:numPr>
          <w:ilvl w:val="0"/>
          <w:numId w:val="0"/>
        </w:numPr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Lansia = &gt;60 tahun</w:t>
      </w:r>
    </w:p>
    <w:p w14:paraId="2324DC85" w14:textId="2A750EBC" w:rsidR="00E52103" w:rsidRPr="007B1253" w:rsidRDefault="00E52103" w:rsidP="008D14A7">
      <w:pPr>
        <w:pStyle w:val="ListParagraph"/>
        <w:numPr>
          <w:ilvl w:val="0"/>
          <w:numId w:val="34"/>
        </w:numPr>
        <w:shd w:val="clear" w:color="auto" w:fill="auto"/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Dana yang diterima</w:t>
      </w:r>
    </w:p>
    <w:p w14:paraId="36571C5F" w14:textId="77777777" w:rsidR="00E52103" w:rsidRPr="007B1253" w:rsidRDefault="00E52103" w:rsidP="00E52103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Bayi, Batita, Balita dan anak - anak  = 1.000.000</w:t>
      </w:r>
    </w:p>
    <w:p w14:paraId="731E194A" w14:textId="77777777" w:rsidR="00E52103" w:rsidRPr="007B1253" w:rsidRDefault="00E52103" w:rsidP="00E52103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Remaja, Pemuda dan Dewasa = 1.500.000</w:t>
      </w:r>
    </w:p>
    <w:p w14:paraId="329A0B70" w14:textId="601F53D4" w:rsidR="00EB18D5" w:rsidRDefault="00E52103" w:rsidP="000B3A56">
      <w:pPr>
        <w:pStyle w:val="ListParagraph"/>
        <w:shd w:val="clear" w:color="auto" w:fill="auto"/>
        <w:spacing w:after="0"/>
        <w:ind w:left="1701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 w:rsidRPr="007B1253">
        <w:rPr>
          <w:rFonts w:ascii="Times New Roman" w:hAnsi="Times New Roman" w:cs="Times New Roman"/>
          <w:color w:val="auto"/>
          <w:sz w:val="24"/>
          <w:szCs w:val="24"/>
          <w:lang w:val="sv-SE"/>
        </w:rPr>
        <w:t>Lansia = 2.000.000</w:t>
      </w:r>
    </w:p>
    <w:p w14:paraId="317CF0DA" w14:textId="6CA3F2E7" w:rsidR="008064D2" w:rsidRDefault="008064D2" w:rsidP="008064D2">
      <w:pPr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>Jawab</w:t>
      </w:r>
    </w:p>
    <w:p w14:paraId="67D62EA8" w14:textId="76B53144" w:rsidR="00EB18D5" w:rsidRPr="00571AE4" w:rsidRDefault="008064D2" w:rsidP="00571AE4">
      <w:pPr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Program: </w:t>
      </w:r>
      <w:hyperlink r:id="rId8" w:history="1">
        <w:r w:rsidRPr="008064D2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https://onlinegdb.co</w:t>
        </w:r>
        <w:r w:rsidRPr="008064D2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m</w:t>
        </w:r>
        <w:r w:rsidRPr="008064D2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/KoSH</w:t>
        </w:r>
        <w:r w:rsidRPr="008064D2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</w:t>
        </w:r>
        <w:r w:rsidRPr="008064D2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dwYn</w:t>
        </w:r>
      </w:hyperlink>
    </w:p>
    <w:p w14:paraId="2A7D1A19" w14:textId="77777777" w:rsidR="000307FD" w:rsidRPr="007B1253" w:rsidRDefault="000307FD" w:rsidP="001E73C8">
      <w:pPr>
        <w:pStyle w:val="NaskahReferensiAPA"/>
        <w:spacing w:after="0"/>
        <w:ind w:left="1170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02E0B32" w14:textId="77777777" w:rsidR="00EF1392" w:rsidRPr="007B1253" w:rsidRDefault="00EF1392" w:rsidP="00EF1392">
      <w:pPr>
        <w:pStyle w:val="NaskahReferensiAPA"/>
        <w:spacing w:after="0"/>
        <w:ind w:left="360" w:firstLine="0"/>
        <w:jc w:val="left"/>
        <w:rPr>
          <w:color w:val="auto"/>
        </w:rPr>
      </w:pPr>
    </w:p>
    <w:sectPr w:rsidR="00EF1392" w:rsidRPr="007B1253" w:rsidSect="008A4403">
      <w:headerReference w:type="default" r:id="rId9"/>
      <w:footerReference w:type="default" r:id="rId10"/>
      <w:headerReference w:type="first" r:id="rId11"/>
      <w:footerReference w:type="first" r:id="rId12"/>
      <w:pgSz w:w="11907" w:h="16839" w:code="122"/>
      <w:pgMar w:top="2268" w:right="1701" w:bottom="1701" w:left="2268" w:header="284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DC9F" w14:textId="77777777" w:rsidR="008A4403" w:rsidRDefault="008A4403" w:rsidP="0080214F">
      <w:pPr>
        <w:pStyle w:val="BalloonText"/>
      </w:pPr>
      <w:r>
        <w:separator/>
      </w:r>
    </w:p>
  </w:endnote>
  <w:endnote w:type="continuationSeparator" w:id="0">
    <w:p w14:paraId="720C26B3" w14:textId="77777777" w:rsidR="008A4403" w:rsidRDefault="008A4403" w:rsidP="0080214F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altName w:val="Arial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altName w:val="Corbe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487D" w14:textId="1815B6A6" w:rsidR="000E740A" w:rsidRPr="000E740A" w:rsidRDefault="000912B7" w:rsidP="000E740A">
    <w:pPr>
      <w:tabs>
        <w:tab w:val="right" w:pos="7938"/>
      </w:tabs>
      <w:jc w:val="left"/>
    </w:pPr>
    <w:r>
      <w:fldChar w:fldCharType="begin"/>
    </w:r>
    <w:r>
      <w:instrText xml:space="preserve"> STYLEREF  "Title Pembahasan"  \* MERGEFORMAT </w:instrText>
    </w:r>
    <w:r>
      <w:fldChar w:fldCharType="separate"/>
    </w:r>
    <w:r w:rsidR="00F44D2D">
      <w:rPr>
        <w:b/>
        <w:bCs/>
        <w:noProof/>
      </w:rPr>
      <w:t>Error! No text of specified style in document.</w:t>
    </w:r>
    <w:r>
      <w:rPr>
        <w:noProof/>
      </w:rPr>
      <w:fldChar w:fldCharType="end"/>
    </w:r>
    <w:r w:rsidR="00BF7A48">
      <w:t xml:space="preserve"> ©Arif</w:t>
    </w:r>
    <w:r w:rsidR="000E740A" w:rsidRPr="000E740A">
      <w:tab/>
    </w:r>
    <w:r w:rsidR="001271AC">
      <w:fldChar w:fldCharType="begin"/>
    </w:r>
    <w:r w:rsidR="001271AC">
      <w:instrText xml:space="preserve"> PAGE   \* MERGEFORMAT </w:instrText>
    </w:r>
    <w:r w:rsidR="001271AC">
      <w:fldChar w:fldCharType="separate"/>
    </w:r>
    <w:r w:rsidR="005A4B25">
      <w:rPr>
        <w:noProof/>
      </w:rPr>
      <w:t>14</w:t>
    </w:r>
    <w:r w:rsidR="001271AC">
      <w:rPr>
        <w:noProof/>
      </w:rPr>
      <w:fldChar w:fldCharType="end"/>
    </w:r>
    <w:r w:rsidR="000E740A" w:rsidRPr="000E740A">
      <w:t xml:space="preserve"> | </w:t>
    </w:r>
    <w:fldSimple w:instr=" NUMPAGES   \* MERGEFORMAT ">
      <w:r w:rsidR="005A4B25">
        <w:rPr>
          <w:noProof/>
        </w:rPr>
        <w:t>14</w:t>
      </w:r>
    </w:fldSimple>
    <w:r w:rsidR="000E740A" w:rsidRPr="000E740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4D66" w14:textId="3C3B89B7" w:rsidR="00E61FE8" w:rsidRPr="007B1253" w:rsidRDefault="007B1253" w:rsidP="007B1253">
    <w:pPr>
      <w:tabs>
        <w:tab w:val="right" w:pos="7938"/>
      </w:tabs>
      <w:jc w:val="right"/>
      <w:rPr>
        <w:rFonts w:ascii="Times New Roman" w:hAnsi="Times New Roman" w:cs="Times New Roman"/>
        <w:sz w:val="24"/>
        <w:szCs w:val="24"/>
      </w:rPr>
    </w:pPr>
    <w:r w:rsidRPr="007B1253">
      <w:rPr>
        <w:rFonts w:ascii="Times New Roman" w:hAnsi="Times New Roman" w:cs="Times New Roman"/>
        <w:sz w:val="24"/>
        <w:szCs w:val="24"/>
      </w:rPr>
      <w:t>Object Oriented Programming</w:t>
    </w:r>
    <w:r w:rsidR="000E740A" w:rsidRPr="007B1253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18EC" w14:textId="77777777" w:rsidR="008A4403" w:rsidRDefault="008A4403" w:rsidP="0080214F">
      <w:pPr>
        <w:pStyle w:val="BalloonText"/>
      </w:pPr>
      <w:r>
        <w:separator/>
      </w:r>
    </w:p>
  </w:footnote>
  <w:footnote w:type="continuationSeparator" w:id="0">
    <w:p w14:paraId="378D9668" w14:textId="77777777" w:rsidR="008A4403" w:rsidRDefault="008A4403" w:rsidP="0080214F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3AA7" w14:textId="77777777" w:rsidR="0080214F" w:rsidRDefault="0080214F" w:rsidP="000E740A">
    <w:r w:rsidRPr="000E740A">
      <w:rPr>
        <w:noProof/>
      </w:rPr>
      <w:drawing>
        <wp:anchor distT="0" distB="0" distL="114300" distR="114300" simplePos="0" relativeHeight="251661312" behindDoc="1" locked="0" layoutInCell="1" allowOverlap="1" wp14:anchorId="74D23C84" wp14:editId="406896C7">
          <wp:simplePos x="0" y="0"/>
          <wp:positionH relativeFrom="column">
            <wp:posOffset>-1430655</wp:posOffset>
          </wp:positionH>
          <wp:positionV relativeFrom="paragraph">
            <wp:posOffset>-180340</wp:posOffset>
          </wp:positionV>
          <wp:extent cx="1657350" cy="2867025"/>
          <wp:effectExtent l="19050" t="0" r="0" b="0"/>
          <wp:wrapNone/>
          <wp:docPr id="3" name="Picture 1" descr="D:\BOL (start Sept 2012)\Hibah PJJ\Pembuatan Materi\Template PJJ\BINUS Online - PJ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BOL (start Sept 2012)\Hibah PJJ\Pembuatan Materi\Template PJJ\BINUS Online - PJ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502" b="2035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86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EC91" w14:textId="77777777" w:rsidR="0080214F" w:rsidRPr="000E740A" w:rsidRDefault="000E740A" w:rsidP="000E740A">
    <w:r w:rsidRPr="000E740A">
      <w:rPr>
        <w:noProof/>
      </w:rPr>
      <w:drawing>
        <wp:anchor distT="0" distB="0" distL="114300" distR="114300" simplePos="0" relativeHeight="251663360" behindDoc="1" locked="0" layoutInCell="1" allowOverlap="1" wp14:anchorId="076D2FD5" wp14:editId="02D0A233">
          <wp:simplePos x="0" y="0"/>
          <wp:positionH relativeFrom="column">
            <wp:posOffset>-1440180</wp:posOffset>
          </wp:positionH>
          <wp:positionV relativeFrom="paragraph">
            <wp:posOffset>-180340</wp:posOffset>
          </wp:positionV>
          <wp:extent cx="1657350" cy="2867025"/>
          <wp:effectExtent l="19050" t="0" r="0" b="0"/>
          <wp:wrapNone/>
          <wp:docPr id="5" name="Picture 5" descr="D:\BOL (start Sept 2012)\Hibah PJJ\Pembuatan Materi\Template PJJ\BINUS Online - PJ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BOL (start Sept 2012)\Hibah PJJ\Pembuatan Materi\Template PJJ\BINUS Online - PJ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502" b="2035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86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B92EA5" w14:textId="77777777" w:rsidR="0080214F" w:rsidRPr="000E740A" w:rsidRDefault="0080214F" w:rsidP="000E74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801"/>
    <w:multiLevelType w:val="multilevel"/>
    <w:tmpl w:val="8E887A66"/>
    <w:lvl w:ilvl="0">
      <w:start w:val="1"/>
      <w:numFmt w:val="decimal"/>
      <w:pStyle w:val="NormalNaskahnumber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4EA225D"/>
    <w:multiLevelType w:val="hybridMultilevel"/>
    <w:tmpl w:val="EE4C8C1C"/>
    <w:lvl w:ilvl="0" w:tplc="3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0E267350"/>
    <w:multiLevelType w:val="multilevel"/>
    <w:tmpl w:val="CE566112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lowerLetter"/>
      <w:pStyle w:val="Heading4"/>
      <w:lvlText w:val="%4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%5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5802CA"/>
    <w:multiLevelType w:val="multilevel"/>
    <w:tmpl w:val="7370EA10"/>
    <w:lvl w:ilvl="0">
      <w:start w:val="1"/>
      <w:numFmt w:val="lowerLetter"/>
      <w:pStyle w:val="NormalLearningObjective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0D05FB"/>
    <w:multiLevelType w:val="hybridMultilevel"/>
    <w:tmpl w:val="7750D2BE"/>
    <w:lvl w:ilvl="0" w:tplc="86E200A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7E5998"/>
    <w:multiLevelType w:val="multilevel"/>
    <w:tmpl w:val="94B2D482"/>
    <w:lvl w:ilvl="0">
      <w:start w:val="1"/>
      <w:numFmt w:val="decimal"/>
      <w:pStyle w:val="HeadingSubBab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894D0B"/>
    <w:multiLevelType w:val="multilevel"/>
    <w:tmpl w:val="518867F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CB1E36"/>
    <w:multiLevelType w:val="hybridMultilevel"/>
    <w:tmpl w:val="1230439E"/>
    <w:lvl w:ilvl="0" w:tplc="8354BD32">
      <w:start w:val="1"/>
      <w:numFmt w:val="decimal"/>
      <w:pStyle w:val="normalnaskahtips"/>
      <w:lvlText w:val="%1."/>
      <w:lvlJc w:val="left"/>
      <w:pPr>
        <w:ind w:left="720" w:hanging="36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62495"/>
    <w:multiLevelType w:val="hybridMultilevel"/>
    <w:tmpl w:val="E898CA10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ACE7E4E"/>
    <w:multiLevelType w:val="hybridMultilevel"/>
    <w:tmpl w:val="E6CE29D4"/>
    <w:lvl w:ilvl="0" w:tplc="1F44B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4E2B"/>
    <w:multiLevelType w:val="hybridMultilevel"/>
    <w:tmpl w:val="691E2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A0A"/>
    <w:multiLevelType w:val="hybridMultilevel"/>
    <w:tmpl w:val="3B0CA8CC"/>
    <w:lvl w:ilvl="0" w:tplc="380EE4B4">
      <w:start w:val="1"/>
      <w:numFmt w:val="lowerLetter"/>
      <w:pStyle w:val="normaltabelpoin-poi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F3381"/>
    <w:multiLevelType w:val="hybridMultilevel"/>
    <w:tmpl w:val="2D1E2250"/>
    <w:lvl w:ilvl="0" w:tplc="BD0ADA0C">
      <w:start w:val="1"/>
      <w:numFmt w:val="bullet"/>
      <w:pStyle w:val="normalnaskah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260561"/>
    <w:multiLevelType w:val="hybridMultilevel"/>
    <w:tmpl w:val="D78A6C94"/>
    <w:lvl w:ilvl="0" w:tplc="B5DAEF8A">
      <w:start w:val="1"/>
      <w:numFmt w:val="bullet"/>
      <w:pStyle w:val="normalnaskah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687CC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FEE90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F4CF3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0A34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66A079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14D7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AC41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DC8FA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DF4D37"/>
    <w:multiLevelType w:val="multilevel"/>
    <w:tmpl w:val="88C80C2E"/>
    <w:lvl w:ilvl="0">
      <w:start w:val="1"/>
      <w:numFmt w:val="decimal"/>
      <w:pStyle w:val="NAskahGambar"/>
      <w:lvlText w:val="Gb 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2E0544"/>
    <w:multiLevelType w:val="hybridMultilevel"/>
    <w:tmpl w:val="7C626062"/>
    <w:lvl w:ilvl="0" w:tplc="2C22A15E">
      <w:start w:val="1"/>
      <w:numFmt w:val="decimal"/>
      <w:pStyle w:val="bNormalOutlineMateri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F6F79"/>
    <w:multiLevelType w:val="hybridMultilevel"/>
    <w:tmpl w:val="AB9E42DE"/>
    <w:lvl w:ilvl="0" w:tplc="3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17" w15:restartNumberingAfterBreak="0">
    <w:nsid w:val="33835658"/>
    <w:multiLevelType w:val="hybridMultilevel"/>
    <w:tmpl w:val="5BBEEF28"/>
    <w:lvl w:ilvl="0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5140AB8"/>
    <w:multiLevelType w:val="multilevel"/>
    <w:tmpl w:val="8B629A28"/>
    <w:lvl w:ilvl="0">
      <w:start w:val="1"/>
      <w:numFmt w:val="upperLetter"/>
      <w:pStyle w:val="JudulSUBBAB1"/>
      <w:lvlText w:val="%1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861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9" w:hanging="1584"/>
      </w:pPr>
      <w:rPr>
        <w:rFonts w:hint="default"/>
      </w:rPr>
    </w:lvl>
  </w:abstractNum>
  <w:abstractNum w:abstractNumId="19" w15:restartNumberingAfterBreak="0">
    <w:nsid w:val="35C053A6"/>
    <w:multiLevelType w:val="hybridMultilevel"/>
    <w:tmpl w:val="17C42D2C"/>
    <w:lvl w:ilvl="0" w:tplc="3F18F280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B57661"/>
    <w:multiLevelType w:val="hybridMultilevel"/>
    <w:tmpl w:val="6CCE8B0E"/>
    <w:lvl w:ilvl="0" w:tplc="3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C8F7EFF"/>
    <w:multiLevelType w:val="hybridMultilevel"/>
    <w:tmpl w:val="13505772"/>
    <w:lvl w:ilvl="0" w:tplc="348AF088">
      <w:start w:val="1"/>
      <w:numFmt w:val="decimal"/>
      <w:pStyle w:val="normaltabelsupportresource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848EB"/>
    <w:multiLevelType w:val="hybridMultilevel"/>
    <w:tmpl w:val="48A68092"/>
    <w:lvl w:ilvl="0" w:tplc="3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425C74F8"/>
    <w:multiLevelType w:val="hybridMultilevel"/>
    <w:tmpl w:val="0A605B2A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868050E"/>
    <w:multiLevelType w:val="hybridMultilevel"/>
    <w:tmpl w:val="AB405D3C"/>
    <w:lvl w:ilvl="0" w:tplc="3CDAEE6C">
      <w:numFmt w:val="bullet"/>
      <w:pStyle w:val="ListParagraph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6C4C46"/>
    <w:multiLevelType w:val="multilevel"/>
    <w:tmpl w:val="74AC5474"/>
    <w:lvl w:ilvl="0">
      <w:start w:val="1"/>
      <w:numFmt w:val="decimal"/>
      <w:pStyle w:val="NormalLO"/>
      <w:lvlText w:val="Obj 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hint="default"/>
      </w:rPr>
    </w:lvl>
  </w:abstractNum>
  <w:abstractNum w:abstractNumId="26" w15:restartNumberingAfterBreak="0">
    <w:nsid w:val="4B6A794F"/>
    <w:multiLevelType w:val="multilevel"/>
    <w:tmpl w:val="B2F629C6"/>
    <w:lvl w:ilvl="0">
      <w:start w:val="1"/>
      <w:numFmt w:val="decimal"/>
      <w:pStyle w:val="normalnaskahbulletnomor"/>
      <w:lvlText w:val="%1."/>
      <w:lvlJc w:val="left"/>
      <w:pPr>
        <w:ind w:left="141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normalpoin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45583"/>
    <w:multiLevelType w:val="hybridMultilevel"/>
    <w:tmpl w:val="54A49338"/>
    <w:lvl w:ilvl="0" w:tplc="50AA15E4">
      <w:start w:val="1"/>
      <w:numFmt w:val="bullet"/>
      <w:pStyle w:val="normalpoint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C2518C"/>
    <w:multiLevelType w:val="hybridMultilevel"/>
    <w:tmpl w:val="50A09384"/>
    <w:lvl w:ilvl="0" w:tplc="D880670C">
      <w:start w:val="1"/>
      <w:numFmt w:val="decimal"/>
      <w:pStyle w:val="NormalSimpulan"/>
      <w:lvlText w:val="%1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06332D"/>
    <w:multiLevelType w:val="hybridMultilevel"/>
    <w:tmpl w:val="68A8709A"/>
    <w:lvl w:ilvl="0" w:tplc="5A2A786C">
      <w:start w:val="1"/>
      <w:numFmt w:val="decimal"/>
      <w:pStyle w:val="supportresourse"/>
      <w:lvlText w:val="%1."/>
      <w:lvlJc w:val="left"/>
      <w:pPr>
        <w:ind w:left="1746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D930">
      <w:numFmt w:val="bullet"/>
      <w:lvlText w:val="-"/>
      <w:lvlJc w:val="left"/>
      <w:pPr>
        <w:ind w:left="2826" w:hanging="720"/>
      </w:pPr>
      <w:rPr>
        <w:rFonts w:ascii="Arial" w:eastAsia="Times New Roman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86C7003"/>
    <w:multiLevelType w:val="hybridMultilevel"/>
    <w:tmpl w:val="27FC4714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98100C4"/>
    <w:multiLevelType w:val="multilevel"/>
    <w:tmpl w:val="0374B72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pStyle w:val="Heading7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35E74"/>
    <w:multiLevelType w:val="multilevel"/>
    <w:tmpl w:val="2570B31A"/>
    <w:lvl w:ilvl="0">
      <w:start w:val="1"/>
      <w:numFmt w:val="decimal"/>
      <w:pStyle w:val="NormalGamabr"/>
      <w:lvlText w:val="Gambar 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3" w15:restartNumberingAfterBreak="0">
    <w:nsid w:val="60F26B77"/>
    <w:multiLevelType w:val="hybridMultilevel"/>
    <w:tmpl w:val="FA10B914"/>
    <w:lvl w:ilvl="0" w:tplc="AF18AFC4">
      <w:start w:val="1"/>
      <w:numFmt w:val="decimal"/>
      <w:pStyle w:val="TOC1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375372"/>
    <w:multiLevelType w:val="hybridMultilevel"/>
    <w:tmpl w:val="4406F048"/>
    <w:lvl w:ilvl="0" w:tplc="3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5" w15:restartNumberingAfterBreak="0">
    <w:nsid w:val="6861213F"/>
    <w:multiLevelType w:val="hybridMultilevel"/>
    <w:tmpl w:val="2CCA9CE2"/>
    <w:lvl w:ilvl="0" w:tplc="8DCE9A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57743F"/>
    <w:multiLevelType w:val="hybridMultilevel"/>
    <w:tmpl w:val="5B66AF70"/>
    <w:lvl w:ilvl="0" w:tplc="BBBE00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6F0FA4"/>
    <w:multiLevelType w:val="multilevel"/>
    <w:tmpl w:val="51C8CB1E"/>
    <w:lvl w:ilvl="0">
      <w:start w:val="1"/>
      <w:numFmt w:val="bullet"/>
      <w:pStyle w:val="NormalTabelPoin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C6656A4"/>
    <w:multiLevelType w:val="hybridMultilevel"/>
    <w:tmpl w:val="8192651E"/>
    <w:lvl w:ilvl="0" w:tplc="798EAD88">
      <w:start w:val="1"/>
      <w:numFmt w:val="decimal"/>
      <w:pStyle w:val="NaskahReferensi"/>
      <w:lvlText w:val="[%1]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4240C" w:tentative="1">
      <w:start w:val="1"/>
      <w:numFmt w:val="lowerLetter"/>
      <w:lvlText w:val="%2."/>
      <w:lvlJc w:val="left"/>
      <w:pPr>
        <w:ind w:left="1440" w:hanging="360"/>
      </w:pPr>
    </w:lvl>
    <w:lvl w:ilvl="2" w:tplc="6CEADEEE" w:tentative="1">
      <w:start w:val="1"/>
      <w:numFmt w:val="lowerRoman"/>
      <w:lvlText w:val="%3."/>
      <w:lvlJc w:val="right"/>
      <w:pPr>
        <w:ind w:left="2160" w:hanging="180"/>
      </w:pPr>
    </w:lvl>
    <w:lvl w:ilvl="3" w:tplc="F47E4D04" w:tentative="1">
      <w:start w:val="1"/>
      <w:numFmt w:val="decimal"/>
      <w:lvlText w:val="%4."/>
      <w:lvlJc w:val="left"/>
      <w:pPr>
        <w:ind w:left="2880" w:hanging="360"/>
      </w:pPr>
    </w:lvl>
    <w:lvl w:ilvl="4" w:tplc="E4C87102" w:tentative="1">
      <w:start w:val="1"/>
      <w:numFmt w:val="lowerLetter"/>
      <w:lvlText w:val="%5."/>
      <w:lvlJc w:val="left"/>
      <w:pPr>
        <w:ind w:left="3600" w:hanging="360"/>
      </w:pPr>
    </w:lvl>
    <w:lvl w:ilvl="5" w:tplc="BEBE2360" w:tentative="1">
      <w:start w:val="1"/>
      <w:numFmt w:val="lowerRoman"/>
      <w:lvlText w:val="%6."/>
      <w:lvlJc w:val="right"/>
      <w:pPr>
        <w:ind w:left="4320" w:hanging="180"/>
      </w:pPr>
    </w:lvl>
    <w:lvl w:ilvl="6" w:tplc="78B2CD4C" w:tentative="1">
      <w:start w:val="1"/>
      <w:numFmt w:val="decimal"/>
      <w:lvlText w:val="%7."/>
      <w:lvlJc w:val="left"/>
      <w:pPr>
        <w:ind w:left="5040" w:hanging="360"/>
      </w:pPr>
    </w:lvl>
    <w:lvl w:ilvl="7" w:tplc="8EE2E608" w:tentative="1">
      <w:start w:val="1"/>
      <w:numFmt w:val="lowerLetter"/>
      <w:lvlText w:val="%8."/>
      <w:lvlJc w:val="left"/>
      <w:pPr>
        <w:ind w:left="5760" w:hanging="360"/>
      </w:pPr>
    </w:lvl>
    <w:lvl w:ilvl="8" w:tplc="80E42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C2602"/>
    <w:multiLevelType w:val="hybridMultilevel"/>
    <w:tmpl w:val="BBAC51F2"/>
    <w:lvl w:ilvl="0" w:tplc="E79847B0">
      <w:start w:val="1"/>
      <w:numFmt w:val="decimal"/>
      <w:lvlText w:val="%1."/>
      <w:lvlJc w:val="left"/>
      <w:pPr>
        <w:ind w:left="1080" w:hanging="360"/>
      </w:pPr>
    </w:lvl>
    <w:lvl w:ilvl="1" w:tplc="A62A0FA4">
      <w:start w:val="1"/>
      <w:numFmt w:val="lowerLetter"/>
      <w:pStyle w:val="normalkesimpulanitem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E6593C"/>
    <w:multiLevelType w:val="multilevel"/>
    <w:tmpl w:val="EC1A6772"/>
    <w:lvl w:ilvl="0">
      <w:start w:val="1"/>
      <w:numFmt w:val="decimal"/>
      <w:pStyle w:val="NormalKesimpul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9323703"/>
    <w:multiLevelType w:val="hybridMultilevel"/>
    <w:tmpl w:val="93C090F8"/>
    <w:lvl w:ilvl="0" w:tplc="3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2" w15:restartNumberingAfterBreak="0">
    <w:nsid w:val="7B4B4E3B"/>
    <w:multiLevelType w:val="multilevel"/>
    <w:tmpl w:val="28049700"/>
    <w:lvl w:ilvl="0">
      <w:start w:val="1"/>
      <w:numFmt w:val="decimal"/>
      <w:pStyle w:val="GambarTeks"/>
      <w:suff w:val="space"/>
      <w:lvlText w:val="Gambar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BEE1E9F"/>
    <w:multiLevelType w:val="multilevel"/>
    <w:tmpl w:val="21AABBE0"/>
    <w:lvl w:ilvl="0">
      <w:start w:val="1"/>
      <w:numFmt w:val="decimal"/>
      <w:pStyle w:val="tabelLN"/>
      <w:suff w:val="space"/>
      <w:lvlText w:val="Tabel %1 : "/>
      <w:lvlJc w:val="lef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150757515">
    <w:abstractNumId w:val="12"/>
  </w:num>
  <w:num w:numId="2" w16cid:durableId="165176244">
    <w:abstractNumId w:val="21"/>
  </w:num>
  <w:num w:numId="3" w16cid:durableId="353042562">
    <w:abstractNumId w:val="29"/>
    <w:lvlOverride w:ilvl="0">
      <w:startOverride w:val="1"/>
    </w:lvlOverride>
  </w:num>
  <w:num w:numId="4" w16cid:durableId="1784881438">
    <w:abstractNumId w:val="43"/>
  </w:num>
  <w:num w:numId="5" w16cid:durableId="1995063500">
    <w:abstractNumId w:val="39"/>
  </w:num>
  <w:num w:numId="6" w16cid:durableId="264580532">
    <w:abstractNumId w:val="32"/>
  </w:num>
  <w:num w:numId="7" w16cid:durableId="1161701171">
    <w:abstractNumId w:val="15"/>
  </w:num>
  <w:num w:numId="8" w16cid:durableId="4135708">
    <w:abstractNumId w:val="14"/>
  </w:num>
  <w:num w:numId="9" w16cid:durableId="629290841">
    <w:abstractNumId w:val="2"/>
  </w:num>
  <w:num w:numId="10" w16cid:durableId="731271518">
    <w:abstractNumId w:val="31"/>
  </w:num>
  <w:num w:numId="11" w16cid:durableId="369039739">
    <w:abstractNumId w:val="6"/>
  </w:num>
  <w:num w:numId="12" w16cid:durableId="1713188840">
    <w:abstractNumId w:val="24"/>
  </w:num>
  <w:num w:numId="13" w16cid:durableId="954992490">
    <w:abstractNumId w:val="13"/>
  </w:num>
  <w:num w:numId="14" w16cid:durableId="1008409242">
    <w:abstractNumId w:val="5"/>
  </w:num>
  <w:num w:numId="15" w16cid:durableId="518856883">
    <w:abstractNumId w:val="38"/>
  </w:num>
  <w:num w:numId="16" w16cid:durableId="1365057833">
    <w:abstractNumId w:val="3"/>
  </w:num>
  <w:num w:numId="17" w16cid:durableId="1049915830">
    <w:abstractNumId w:val="28"/>
    <w:lvlOverride w:ilvl="0">
      <w:startOverride w:val="1"/>
    </w:lvlOverride>
  </w:num>
  <w:num w:numId="18" w16cid:durableId="207842563">
    <w:abstractNumId w:val="7"/>
  </w:num>
  <w:num w:numId="19" w16cid:durableId="2025980415">
    <w:abstractNumId w:val="0"/>
  </w:num>
  <w:num w:numId="20" w16cid:durableId="15960129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0500729">
    <w:abstractNumId w:val="27"/>
  </w:num>
  <w:num w:numId="22" w16cid:durableId="1419667409">
    <w:abstractNumId w:val="42"/>
  </w:num>
  <w:num w:numId="23" w16cid:durableId="504904955">
    <w:abstractNumId w:val="11"/>
  </w:num>
  <w:num w:numId="24" w16cid:durableId="1113786822">
    <w:abstractNumId w:val="37"/>
  </w:num>
  <w:num w:numId="25" w16cid:durableId="884877485">
    <w:abstractNumId w:val="25"/>
    <w:lvlOverride w:ilvl="0">
      <w:startOverride w:val="1"/>
    </w:lvlOverride>
  </w:num>
  <w:num w:numId="26" w16cid:durableId="1339313587">
    <w:abstractNumId w:val="26"/>
  </w:num>
  <w:num w:numId="27" w16cid:durableId="19634889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141057">
    <w:abstractNumId w:val="33"/>
  </w:num>
  <w:num w:numId="29" w16cid:durableId="878931332">
    <w:abstractNumId w:val="10"/>
  </w:num>
  <w:num w:numId="30" w16cid:durableId="1085610261">
    <w:abstractNumId w:val="9"/>
  </w:num>
  <w:num w:numId="31" w16cid:durableId="1819883625">
    <w:abstractNumId w:val="35"/>
  </w:num>
  <w:num w:numId="32" w16cid:durableId="1112940052">
    <w:abstractNumId w:val="19"/>
  </w:num>
  <w:num w:numId="33" w16cid:durableId="1463183635">
    <w:abstractNumId w:val="36"/>
  </w:num>
  <w:num w:numId="34" w16cid:durableId="815532245">
    <w:abstractNumId w:val="4"/>
  </w:num>
  <w:num w:numId="35" w16cid:durableId="1503088774">
    <w:abstractNumId w:val="30"/>
  </w:num>
  <w:num w:numId="36" w16cid:durableId="1102724097">
    <w:abstractNumId w:val="22"/>
  </w:num>
  <w:num w:numId="37" w16cid:durableId="501285127">
    <w:abstractNumId w:val="1"/>
  </w:num>
  <w:num w:numId="38" w16cid:durableId="1258055444">
    <w:abstractNumId w:val="23"/>
  </w:num>
  <w:num w:numId="39" w16cid:durableId="2076926605">
    <w:abstractNumId w:val="41"/>
  </w:num>
  <w:num w:numId="40" w16cid:durableId="1369061023">
    <w:abstractNumId w:val="17"/>
  </w:num>
  <w:num w:numId="41" w16cid:durableId="220144099">
    <w:abstractNumId w:val="20"/>
  </w:num>
  <w:num w:numId="42" w16cid:durableId="1364477855">
    <w:abstractNumId w:val="34"/>
  </w:num>
  <w:num w:numId="43" w16cid:durableId="1764229324">
    <w:abstractNumId w:val="16"/>
  </w:num>
  <w:num w:numId="44" w16cid:durableId="1353610745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A"/>
    <w:rsid w:val="00000D1A"/>
    <w:rsid w:val="00007697"/>
    <w:rsid w:val="0001177A"/>
    <w:rsid w:val="00012E9A"/>
    <w:rsid w:val="00013B08"/>
    <w:rsid w:val="00025D67"/>
    <w:rsid w:val="000307FD"/>
    <w:rsid w:val="000357FB"/>
    <w:rsid w:val="0004344A"/>
    <w:rsid w:val="00045DB3"/>
    <w:rsid w:val="000543F1"/>
    <w:rsid w:val="00064DF0"/>
    <w:rsid w:val="000737C0"/>
    <w:rsid w:val="0008352A"/>
    <w:rsid w:val="000912B7"/>
    <w:rsid w:val="000943F6"/>
    <w:rsid w:val="000959F9"/>
    <w:rsid w:val="000A137A"/>
    <w:rsid w:val="000A3EA4"/>
    <w:rsid w:val="000B22BC"/>
    <w:rsid w:val="000B29AB"/>
    <w:rsid w:val="000B3874"/>
    <w:rsid w:val="000B3A56"/>
    <w:rsid w:val="000C1BE0"/>
    <w:rsid w:val="000C5C07"/>
    <w:rsid w:val="000C6C88"/>
    <w:rsid w:val="000C731B"/>
    <w:rsid w:val="000D1476"/>
    <w:rsid w:val="000D422D"/>
    <w:rsid w:val="000D74B0"/>
    <w:rsid w:val="000E29F6"/>
    <w:rsid w:val="000E6910"/>
    <w:rsid w:val="000E740A"/>
    <w:rsid w:val="000E76C5"/>
    <w:rsid w:val="000F4501"/>
    <w:rsid w:val="001057F3"/>
    <w:rsid w:val="001124F2"/>
    <w:rsid w:val="00112532"/>
    <w:rsid w:val="001131F2"/>
    <w:rsid w:val="00114769"/>
    <w:rsid w:val="001204A7"/>
    <w:rsid w:val="00120969"/>
    <w:rsid w:val="001271AC"/>
    <w:rsid w:val="00131D35"/>
    <w:rsid w:val="00131DA4"/>
    <w:rsid w:val="001443F8"/>
    <w:rsid w:val="00144B5B"/>
    <w:rsid w:val="00150FF1"/>
    <w:rsid w:val="00152F8E"/>
    <w:rsid w:val="00154C67"/>
    <w:rsid w:val="00166118"/>
    <w:rsid w:val="0017193C"/>
    <w:rsid w:val="00177CB6"/>
    <w:rsid w:val="00182A82"/>
    <w:rsid w:val="00182CF5"/>
    <w:rsid w:val="00184826"/>
    <w:rsid w:val="00192CAE"/>
    <w:rsid w:val="001946BD"/>
    <w:rsid w:val="001A17E5"/>
    <w:rsid w:val="001A1FD6"/>
    <w:rsid w:val="001A2C44"/>
    <w:rsid w:val="001A79ED"/>
    <w:rsid w:val="001B4DA2"/>
    <w:rsid w:val="001C2490"/>
    <w:rsid w:val="001C29EF"/>
    <w:rsid w:val="001C43D0"/>
    <w:rsid w:val="001C60FE"/>
    <w:rsid w:val="001D0FC5"/>
    <w:rsid w:val="001D42F4"/>
    <w:rsid w:val="001D7085"/>
    <w:rsid w:val="001E04FC"/>
    <w:rsid w:val="001E1040"/>
    <w:rsid w:val="001E73C8"/>
    <w:rsid w:val="001F1001"/>
    <w:rsid w:val="001F1E76"/>
    <w:rsid w:val="001F28BA"/>
    <w:rsid w:val="001F2D51"/>
    <w:rsid w:val="001F5EFC"/>
    <w:rsid w:val="00201D30"/>
    <w:rsid w:val="00203D55"/>
    <w:rsid w:val="00203F29"/>
    <w:rsid w:val="00206F26"/>
    <w:rsid w:val="00212FB5"/>
    <w:rsid w:val="00215C2D"/>
    <w:rsid w:val="00222102"/>
    <w:rsid w:val="002321F9"/>
    <w:rsid w:val="00261056"/>
    <w:rsid w:val="0026246A"/>
    <w:rsid w:val="002648A5"/>
    <w:rsid w:val="0026521D"/>
    <w:rsid w:val="00270AA0"/>
    <w:rsid w:val="002710F2"/>
    <w:rsid w:val="00272825"/>
    <w:rsid w:val="002748A0"/>
    <w:rsid w:val="00276B51"/>
    <w:rsid w:val="00277AD7"/>
    <w:rsid w:val="00283A81"/>
    <w:rsid w:val="00285A1E"/>
    <w:rsid w:val="00292BA6"/>
    <w:rsid w:val="00294927"/>
    <w:rsid w:val="00296982"/>
    <w:rsid w:val="002A1E53"/>
    <w:rsid w:val="002A31AE"/>
    <w:rsid w:val="002A4D10"/>
    <w:rsid w:val="002A7ECE"/>
    <w:rsid w:val="002C05E3"/>
    <w:rsid w:val="002C24BC"/>
    <w:rsid w:val="002D1A72"/>
    <w:rsid w:val="002D1E39"/>
    <w:rsid w:val="002D391E"/>
    <w:rsid w:val="002D63B1"/>
    <w:rsid w:val="002D63D1"/>
    <w:rsid w:val="002D683E"/>
    <w:rsid w:val="002E2AA3"/>
    <w:rsid w:val="002E5176"/>
    <w:rsid w:val="002E71B4"/>
    <w:rsid w:val="002E764C"/>
    <w:rsid w:val="002F24D2"/>
    <w:rsid w:val="002F564E"/>
    <w:rsid w:val="003105DB"/>
    <w:rsid w:val="003113F9"/>
    <w:rsid w:val="00312D6B"/>
    <w:rsid w:val="00317FED"/>
    <w:rsid w:val="0032026D"/>
    <w:rsid w:val="003231E8"/>
    <w:rsid w:val="00331B43"/>
    <w:rsid w:val="00344F8B"/>
    <w:rsid w:val="003478E9"/>
    <w:rsid w:val="003504C2"/>
    <w:rsid w:val="00356471"/>
    <w:rsid w:val="00357B84"/>
    <w:rsid w:val="003657EE"/>
    <w:rsid w:val="00371832"/>
    <w:rsid w:val="00373379"/>
    <w:rsid w:val="00376D81"/>
    <w:rsid w:val="003777E3"/>
    <w:rsid w:val="00385C1B"/>
    <w:rsid w:val="00386679"/>
    <w:rsid w:val="00387CB8"/>
    <w:rsid w:val="00390D70"/>
    <w:rsid w:val="003A2E40"/>
    <w:rsid w:val="003A76B3"/>
    <w:rsid w:val="003B2857"/>
    <w:rsid w:val="003B2CB4"/>
    <w:rsid w:val="003D562F"/>
    <w:rsid w:val="003E131D"/>
    <w:rsid w:val="003E1DC0"/>
    <w:rsid w:val="003E4DA6"/>
    <w:rsid w:val="003E5C22"/>
    <w:rsid w:val="003F2603"/>
    <w:rsid w:val="003F3BBE"/>
    <w:rsid w:val="003F52F4"/>
    <w:rsid w:val="004012EC"/>
    <w:rsid w:val="00401C96"/>
    <w:rsid w:val="0040429E"/>
    <w:rsid w:val="00410F37"/>
    <w:rsid w:val="004115D9"/>
    <w:rsid w:val="00413F69"/>
    <w:rsid w:val="0041491B"/>
    <w:rsid w:val="00417206"/>
    <w:rsid w:val="0041788D"/>
    <w:rsid w:val="00424DEF"/>
    <w:rsid w:val="00435E93"/>
    <w:rsid w:val="00437FCE"/>
    <w:rsid w:val="004415F2"/>
    <w:rsid w:val="00441F26"/>
    <w:rsid w:val="0044207F"/>
    <w:rsid w:val="0044227E"/>
    <w:rsid w:val="0044293B"/>
    <w:rsid w:val="00444E9B"/>
    <w:rsid w:val="00445085"/>
    <w:rsid w:val="00453416"/>
    <w:rsid w:val="00456631"/>
    <w:rsid w:val="0045669B"/>
    <w:rsid w:val="00466C83"/>
    <w:rsid w:val="004736A5"/>
    <w:rsid w:val="00480A4B"/>
    <w:rsid w:val="00481B00"/>
    <w:rsid w:val="00484274"/>
    <w:rsid w:val="004931CF"/>
    <w:rsid w:val="004A2475"/>
    <w:rsid w:val="004A3D94"/>
    <w:rsid w:val="004B4853"/>
    <w:rsid w:val="004B5446"/>
    <w:rsid w:val="004C20BF"/>
    <w:rsid w:val="004C421E"/>
    <w:rsid w:val="004D03A6"/>
    <w:rsid w:val="004D152E"/>
    <w:rsid w:val="004D4C4D"/>
    <w:rsid w:val="004F0918"/>
    <w:rsid w:val="004F1591"/>
    <w:rsid w:val="004F1656"/>
    <w:rsid w:val="004F454F"/>
    <w:rsid w:val="004F5BAF"/>
    <w:rsid w:val="004F6869"/>
    <w:rsid w:val="004F69A3"/>
    <w:rsid w:val="00501936"/>
    <w:rsid w:val="005047EE"/>
    <w:rsid w:val="005065F3"/>
    <w:rsid w:val="00514C15"/>
    <w:rsid w:val="0052571E"/>
    <w:rsid w:val="005264AE"/>
    <w:rsid w:val="00526725"/>
    <w:rsid w:val="00527D84"/>
    <w:rsid w:val="005321EC"/>
    <w:rsid w:val="00533F1E"/>
    <w:rsid w:val="0053631F"/>
    <w:rsid w:val="00537B6D"/>
    <w:rsid w:val="005515D9"/>
    <w:rsid w:val="00551C79"/>
    <w:rsid w:val="00553192"/>
    <w:rsid w:val="00553F13"/>
    <w:rsid w:val="005543E5"/>
    <w:rsid w:val="005556FA"/>
    <w:rsid w:val="0055744B"/>
    <w:rsid w:val="005607B4"/>
    <w:rsid w:val="005643C2"/>
    <w:rsid w:val="0057090B"/>
    <w:rsid w:val="00571974"/>
    <w:rsid w:val="00571AE4"/>
    <w:rsid w:val="005726C0"/>
    <w:rsid w:val="0058451E"/>
    <w:rsid w:val="0059015B"/>
    <w:rsid w:val="0059130D"/>
    <w:rsid w:val="0059292A"/>
    <w:rsid w:val="005A1732"/>
    <w:rsid w:val="005A22CA"/>
    <w:rsid w:val="005A341E"/>
    <w:rsid w:val="005A4B25"/>
    <w:rsid w:val="005B0978"/>
    <w:rsid w:val="005B28AA"/>
    <w:rsid w:val="005B40AD"/>
    <w:rsid w:val="005C5A20"/>
    <w:rsid w:val="005C5A7E"/>
    <w:rsid w:val="005E2465"/>
    <w:rsid w:val="005F2B13"/>
    <w:rsid w:val="005F3C23"/>
    <w:rsid w:val="0060360D"/>
    <w:rsid w:val="0060492A"/>
    <w:rsid w:val="00610A05"/>
    <w:rsid w:val="00615CAE"/>
    <w:rsid w:val="00627BE3"/>
    <w:rsid w:val="00630736"/>
    <w:rsid w:val="00631B80"/>
    <w:rsid w:val="00631C53"/>
    <w:rsid w:val="0064602D"/>
    <w:rsid w:val="00647F57"/>
    <w:rsid w:val="006517F7"/>
    <w:rsid w:val="00655FAD"/>
    <w:rsid w:val="006753F9"/>
    <w:rsid w:val="00676D91"/>
    <w:rsid w:val="00680CB5"/>
    <w:rsid w:val="006867D7"/>
    <w:rsid w:val="00686D45"/>
    <w:rsid w:val="00690FC7"/>
    <w:rsid w:val="00694AF7"/>
    <w:rsid w:val="00695D7D"/>
    <w:rsid w:val="006976A5"/>
    <w:rsid w:val="006A2616"/>
    <w:rsid w:val="006A2BFD"/>
    <w:rsid w:val="006A3FBF"/>
    <w:rsid w:val="006A6B87"/>
    <w:rsid w:val="006B243A"/>
    <w:rsid w:val="006C2DCC"/>
    <w:rsid w:val="006C5078"/>
    <w:rsid w:val="006C569A"/>
    <w:rsid w:val="006D40CA"/>
    <w:rsid w:val="006D4AA5"/>
    <w:rsid w:val="006E145C"/>
    <w:rsid w:val="006E3DE2"/>
    <w:rsid w:val="007024B7"/>
    <w:rsid w:val="00703663"/>
    <w:rsid w:val="00707622"/>
    <w:rsid w:val="00716B6A"/>
    <w:rsid w:val="00720F51"/>
    <w:rsid w:val="00723B1F"/>
    <w:rsid w:val="00730B67"/>
    <w:rsid w:val="00736B9A"/>
    <w:rsid w:val="00737AA4"/>
    <w:rsid w:val="00741B55"/>
    <w:rsid w:val="00746F3E"/>
    <w:rsid w:val="00751074"/>
    <w:rsid w:val="0075200F"/>
    <w:rsid w:val="0075269A"/>
    <w:rsid w:val="007544D5"/>
    <w:rsid w:val="0075711E"/>
    <w:rsid w:val="00757B65"/>
    <w:rsid w:val="00763402"/>
    <w:rsid w:val="00771C96"/>
    <w:rsid w:val="0077576B"/>
    <w:rsid w:val="00777368"/>
    <w:rsid w:val="00782330"/>
    <w:rsid w:val="00783A85"/>
    <w:rsid w:val="0079039C"/>
    <w:rsid w:val="0079209E"/>
    <w:rsid w:val="00794A42"/>
    <w:rsid w:val="007978E4"/>
    <w:rsid w:val="007A13BD"/>
    <w:rsid w:val="007A32DB"/>
    <w:rsid w:val="007A362A"/>
    <w:rsid w:val="007A756D"/>
    <w:rsid w:val="007B0A7A"/>
    <w:rsid w:val="007B1253"/>
    <w:rsid w:val="007B1E23"/>
    <w:rsid w:val="007B5BA2"/>
    <w:rsid w:val="007B7827"/>
    <w:rsid w:val="007C2975"/>
    <w:rsid w:val="007C475A"/>
    <w:rsid w:val="007C693F"/>
    <w:rsid w:val="007D10A9"/>
    <w:rsid w:val="007D2213"/>
    <w:rsid w:val="007E060C"/>
    <w:rsid w:val="007E51BE"/>
    <w:rsid w:val="007F3370"/>
    <w:rsid w:val="007F4B24"/>
    <w:rsid w:val="00801965"/>
    <w:rsid w:val="0080214F"/>
    <w:rsid w:val="00804101"/>
    <w:rsid w:val="00805DC7"/>
    <w:rsid w:val="008064D2"/>
    <w:rsid w:val="008206A6"/>
    <w:rsid w:val="0082261E"/>
    <w:rsid w:val="0082345F"/>
    <w:rsid w:val="00832CC7"/>
    <w:rsid w:val="0083798B"/>
    <w:rsid w:val="00841795"/>
    <w:rsid w:val="00841C17"/>
    <w:rsid w:val="00842306"/>
    <w:rsid w:val="00842B12"/>
    <w:rsid w:val="00846A95"/>
    <w:rsid w:val="00846CB7"/>
    <w:rsid w:val="00850814"/>
    <w:rsid w:val="00862786"/>
    <w:rsid w:val="008638A9"/>
    <w:rsid w:val="00870AAF"/>
    <w:rsid w:val="00871390"/>
    <w:rsid w:val="0087376F"/>
    <w:rsid w:val="0087799F"/>
    <w:rsid w:val="00883769"/>
    <w:rsid w:val="00883AAF"/>
    <w:rsid w:val="00885BFF"/>
    <w:rsid w:val="00892392"/>
    <w:rsid w:val="0089781B"/>
    <w:rsid w:val="008A22BA"/>
    <w:rsid w:val="008A4403"/>
    <w:rsid w:val="008A5CC7"/>
    <w:rsid w:val="008A756E"/>
    <w:rsid w:val="008B3BD9"/>
    <w:rsid w:val="008B4CE0"/>
    <w:rsid w:val="008C3955"/>
    <w:rsid w:val="008C480F"/>
    <w:rsid w:val="008C6177"/>
    <w:rsid w:val="008C649E"/>
    <w:rsid w:val="008C750F"/>
    <w:rsid w:val="008D14A7"/>
    <w:rsid w:val="008D7D79"/>
    <w:rsid w:val="008D7E7A"/>
    <w:rsid w:val="008E3D49"/>
    <w:rsid w:val="008E6956"/>
    <w:rsid w:val="008F3033"/>
    <w:rsid w:val="0090428A"/>
    <w:rsid w:val="00905A2D"/>
    <w:rsid w:val="00916EC9"/>
    <w:rsid w:val="009264E3"/>
    <w:rsid w:val="00932996"/>
    <w:rsid w:val="00934C16"/>
    <w:rsid w:val="00935066"/>
    <w:rsid w:val="00942F2C"/>
    <w:rsid w:val="00946557"/>
    <w:rsid w:val="009504E2"/>
    <w:rsid w:val="00951097"/>
    <w:rsid w:val="00961D9B"/>
    <w:rsid w:val="00962259"/>
    <w:rsid w:val="0097347C"/>
    <w:rsid w:val="00985051"/>
    <w:rsid w:val="00987ED9"/>
    <w:rsid w:val="009A3271"/>
    <w:rsid w:val="009A6444"/>
    <w:rsid w:val="009B3637"/>
    <w:rsid w:val="009C140D"/>
    <w:rsid w:val="009C1FB7"/>
    <w:rsid w:val="009C3008"/>
    <w:rsid w:val="009C483A"/>
    <w:rsid w:val="009C5581"/>
    <w:rsid w:val="009D3837"/>
    <w:rsid w:val="009D4312"/>
    <w:rsid w:val="009E3529"/>
    <w:rsid w:val="009F2687"/>
    <w:rsid w:val="009F7F1E"/>
    <w:rsid w:val="00A016D6"/>
    <w:rsid w:val="00A061BB"/>
    <w:rsid w:val="00A34D75"/>
    <w:rsid w:val="00A37D11"/>
    <w:rsid w:val="00A40027"/>
    <w:rsid w:val="00A64E7E"/>
    <w:rsid w:val="00A7571F"/>
    <w:rsid w:val="00A82B3B"/>
    <w:rsid w:val="00A93E4E"/>
    <w:rsid w:val="00AA219C"/>
    <w:rsid w:val="00AC6DD4"/>
    <w:rsid w:val="00AC7E42"/>
    <w:rsid w:val="00AD1225"/>
    <w:rsid w:val="00AD2F7F"/>
    <w:rsid w:val="00AD34B0"/>
    <w:rsid w:val="00AD5400"/>
    <w:rsid w:val="00AE4109"/>
    <w:rsid w:val="00AF1B9A"/>
    <w:rsid w:val="00AF64E0"/>
    <w:rsid w:val="00B07433"/>
    <w:rsid w:val="00B15BE8"/>
    <w:rsid w:val="00B17F3F"/>
    <w:rsid w:val="00B21B78"/>
    <w:rsid w:val="00B2213E"/>
    <w:rsid w:val="00B2221B"/>
    <w:rsid w:val="00B24D1C"/>
    <w:rsid w:val="00B26467"/>
    <w:rsid w:val="00B30966"/>
    <w:rsid w:val="00B334F2"/>
    <w:rsid w:val="00B35F0A"/>
    <w:rsid w:val="00B3715A"/>
    <w:rsid w:val="00B37D2A"/>
    <w:rsid w:val="00B41388"/>
    <w:rsid w:val="00B44097"/>
    <w:rsid w:val="00B471DE"/>
    <w:rsid w:val="00B603E9"/>
    <w:rsid w:val="00B60966"/>
    <w:rsid w:val="00B63582"/>
    <w:rsid w:val="00B64824"/>
    <w:rsid w:val="00B66DD5"/>
    <w:rsid w:val="00B70FB0"/>
    <w:rsid w:val="00B76986"/>
    <w:rsid w:val="00B969F4"/>
    <w:rsid w:val="00BA0936"/>
    <w:rsid w:val="00BA3B39"/>
    <w:rsid w:val="00BA42C9"/>
    <w:rsid w:val="00BA7607"/>
    <w:rsid w:val="00BB2A68"/>
    <w:rsid w:val="00BC02EA"/>
    <w:rsid w:val="00BC2000"/>
    <w:rsid w:val="00BF708C"/>
    <w:rsid w:val="00BF7A48"/>
    <w:rsid w:val="00BF7A5C"/>
    <w:rsid w:val="00C00FE6"/>
    <w:rsid w:val="00C26A88"/>
    <w:rsid w:val="00C31839"/>
    <w:rsid w:val="00C341A6"/>
    <w:rsid w:val="00C41810"/>
    <w:rsid w:val="00C46017"/>
    <w:rsid w:val="00C47CD5"/>
    <w:rsid w:val="00C50931"/>
    <w:rsid w:val="00C600C9"/>
    <w:rsid w:val="00C610A1"/>
    <w:rsid w:val="00C617AD"/>
    <w:rsid w:val="00C70F4D"/>
    <w:rsid w:val="00C72B32"/>
    <w:rsid w:val="00C75587"/>
    <w:rsid w:val="00C81010"/>
    <w:rsid w:val="00C8145F"/>
    <w:rsid w:val="00C830C0"/>
    <w:rsid w:val="00C83191"/>
    <w:rsid w:val="00C919C6"/>
    <w:rsid w:val="00C9301E"/>
    <w:rsid w:val="00C9376B"/>
    <w:rsid w:val="00C93B8C"/>
    <w:rsid w:val="00C96025"/>
    <w:rsid w:val="00CA02B9"/>
    <w:rsid w:val="00CA195E"/>
    <w:rsid w:val="00CA479B"/>
    <w:rsid w:val="00CA6499"/>
    <w:rsid w:val="00CA6937"/>
    <w:rsid w:val="00CB369F"/>
    <w:rsid w:val="00CC0B15"/>
    <w:rsid w:val="00CC0E46"/>
    <w:rsid w:val="00CD1DFA"/>
    <w:rsid w:val="00CD7FD6"/>
    <w:rsid w:val="00CF0AEA"/>
    <w:rsid w:val="00CF235C"/>
    <w:rsid w:val="00CF35C2"/>
    <w:rsid w:val="00CF5F55"/>
    <w:rsid w:val="00CF6120"/>
    <w:rsid w:val="00D03B70"/>
    <w:rsid w:val="00D046B0"/>
    <w:rsid w:val="00D07F77"/>
    <w:rsid w:val="00D15BF6"/>
    <w:rsid w:val="00D30C07"/>
    <w:rsid w:val="00D34EA0"/>
    <w:rsid w:val="00D3524B"/>
    <w:rsid w:val="00D37636"/>
    <w:rsid w:val="00D43B26"/>
    <w:rsid w:val="00D5530E"/>
    <w:rsid w:val="00D55332"/>
    <w:rsid w:val="00D56CC3"/>
    <w:rsid w:val="00D77ABC"/>
    <w:rsid w:val="00D9446B"/>
    <w:rsid w:val="00D962A4"/>
    <w:rsid w:val="00D96EB4"/>
    <w:rsid w:val="00D97421"/>
    <w:rsid w:val="00DA12B8"/>
    <w:rsid w:val="00DA79AB"/>
    <w:rsid w:val="00DB1406"/>
    <w:rsid w:val="00DB68E5"/>
    <w:rsid w:val="00DC2B04"/>
    <w:rsid w:val="00DC39CC"/>
    <w:rsid w:val="00DD44BC"/>
    <w:rsid w:val="00DD68C9"/>
    <w:rsid w:val="00DE04D0"/>
    <w:rsid w:val="00DE0BA4"/>
    <w:rsid w:val="00DF555A"/>
    <w:rsid w:val="00DF619C"/>
    <w:rsid w:val="00DF6E03"/>
    <w:rsid w:val="00E07B0E"/>
    <w:rsid w:val="00E201BC"/>
    <w:rsid w:val="00E20ADA"/>
    <w:rsid w:val="00E21D74"/>
    <w:rsid w:val="00E22A20"/>
    <w:rsid w:val="00E22AEE"/>
    <w:rsid w:val="00E30693"/>
    <w:rsid w:val="00E4128C"/>
    <w:rsid w:val="00E435FB"/>
    <w:rsid w:val="00E4660A"/>
    <w:rsid w:val="00E52103"/>
    <w:rsid w:val="00E54103"/>
    <w:rsid w:val="00E61DC4"/>
    <w:rsid w:val="00E61FE8"/>
    <w:rsid w:val="00E6610B"/>
    <w:rsid w:val="00E713FE"/>
    <w:rsid w:val="00E75A20"/>
    <w:rsid w:val="00E77236"/>
    <w:rsid w:val="00E825A1"/>
    <w:rsid w:val="00E85634"/>
    <w:rsid w:val="00E86121"/>
    <w:rsid w:val="00E8794B"/>
    <w:rsid w:val="00E9097A"/>
    <w:rsid w:val="00E91CA7"/>
    <w:rsid w:val="00E9226D"/>
    <w:rsid w:val="00EA1132"/>
    <w:rsid w:val="00EA7092"/>
    <w:rsid w:val="00EB18D5"/>
    <w:rsid w:val="00EB325C"/>
    <w:rsid w:val="00EB3B4F"/>
    <w:rsid w:val="00EB5D9E"/>
    <w:rsid w:val="00EB648B"/>
    <w:rsid w:val="00EC1AF1"/>
    <w:rsid w:val="00EC2C3D"/>
    <w:rsid w:val="00EC3C69"/>
    <w:rsid w:val="00ED73A6"/>
    <w:rsid w:val="00EE774F"/>
    <w:rsid w:val="00EF08E9"/>
    <w:rsid w:val="00EF1392"/>
    <w:rsid w:val="00EF2E7C"/>
    <w:rsid w:val="00F008AA"/>
    <w:rsid w:val="00F066F3"/>
    <w:rsid w:val="00F141E9"/>
    <w:rsid w:val="00F207BC"/>
    <w:rsid w:val="00F26259"/>
    <w:rsid w:val="00F278A4"/>
    <w:rsid w:val="00F416DF"/>
    <w:rsid w:val="00F43377"/>
    <w:rsid w:val="00F44D2D"/>
    <w:rsid w:val="00F4618E"/>
    <w:rsid w:val="00F5324B"/>
    <w:rsid w:val="00F60E16"/>
    <w:rsid w:val="00F65E90"/>
    <w:rsid w:val="00F6723C"/>
    <w:rsid w:val="00F6757F"/>
    <w:rsid w:val="00F717DC"/>
    <w:rsid w:val="00F7425E"/>
    <w:rsid w:val="00F75977"/>
    <w:rsid w:val="00F772A2"/>
    <w:rsid w:val="00F83EFB"/>
    <w:rsid w:val="00F8414C"/>
    <w:rsid w:val="00F85218"/>
    <w:rsid w:val="00F870AB"/>
    <w:rsid w:val="00F94296"/>
    <w:rsid w:val="00F97ADF"/>
    <w:rsid w:val="00FA1181"/>
    <w:rsid w:val="00FA2BB6"/>
    <w:rsid w:val="00FB1887"/>
    <w:rsid w:val="00FB2A02"/>
    <w:rsid w:val="00FB31EA"/>
    <w:rsid w:val="00FB3AFD"/>
    <w:rsid w:val="00FB5C18"/>
    <w:rsid w:val="00FC2308"/>
    <w:rsid w:val="00FC5D02"/>
    <w:rsid w:val="00FC6EAC"/>
    <w:rsid w:val="00FD15AA"/>
    <w:rsid w:val="00FE11CB"/>
    <w:rsid w:val="00FF1934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6D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F4D"/>
    <w:pPr>
      <w:shd w:val="clear" w:color="auto" w:fill="FFFFFF"/>
      <w:spacing w:after="120" w:line="276" w:lineRule="auto"/>
      <w:ind w:left="0" w:firstLine="0"/>
    </w:pPr>
    <w:rPr>
      <w:rFonts w:ascii="Tahoma" w:hAnsi="Tahoma" w:cs="Tahoma"/>
      <w:color w:val="262626" w:themeColor="text1" w:themeTint="D9"/>
      <w:sz w:val="20"/>
      <w:szCs w:val="20"/>
      <w:lang w:bidi="ar-SA"/>
    </w:rPr>
  </w:style>
  <w:style w:type="paragraph" w:styleId="Heading1">
    <w:name w:val="heading 1"/>
    <w:aliases w:val="Heading Bab"/>
    <w:next w:val="Normal"/>
    <w:link w:val="Heading1Char"/>
    <w:uiPriority w:val="9"/>
    <w:qFormat/>
    <w:rsid w:val="003504C2"/>
    <w:pPr>
      <w:numPr>
        <w:numId w:val="9"/>
      </w:numPr>
      <w:spacing w:before="240"/>
      <w:jc w:val="left"/>
      <w:outlineLvl w:val="0"/>
    </w:pPr>
    <w:rPr>
      <w:rFonts w:ascii="Segoe UI" w:eastAsiaTheme="majorEastAsia" w:hAnsi="Segoe UI" w:cs="Segoe UI"/>
      <w:b/>
      <w:bCs/>
      <w:noProof/>
      <w:color w:val="595959" w:themeColor="text1" w:themeTint="A6"/>
      <w:spacing w:val="6"/>
      <w:lang w:val="id-ID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4C2"/>
    <w:pPr>
      <w:numPr>
        <w:ilvl w:val="1"/>
        <w:numId w:val="9"/>
      </w:numPr>
      <w:shd w:val="clear" w:color="auto" w:fill="auto"/>
      <w:spacing w:before="240" w:after="240"/>
      <w:jc w:val="left"/>
      <w:outlineLvl w:val="1"/>
    </w:pPr>
    <w:rPr>
      <w:rFonts w:ascii="Segoe UI" w:eastAsiaTheme="majorEastAsia" w:hAnsi="Segoe UI" w:cs="Segoe UI"/>
      <w:b/>
      <w:color w:val="0070C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4C2"/>
    <w:pPr>
      <w:spacing w:before="240"/>
      <w:jc w:val="left"/>
      <w:outlineLvl w:val="2"/>
    </w:pPr>
    <w:rPr>
      <w:rFonts w:eastAsiaTheme="majorEastAsia"/>
      <w:b/>
      <w:bCs/>
      <w:color w:val="215868" w:themeColor="accent5" w:themeShade="80"/>
      <w:lang w:val="en-AU" w:bidi="en-US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504C2"/>
    <w:pPr>
      <w:numPr>
        <w:ilvl w:val="3"/>
        <w:numId w:val="9"/>
      </w:numPr>
      <w:spacing w:after="120"/>
      <w:outlineLvl w:val="3"/>
    </w:pPr>
    <w:rPr>
      <w:rFonts w:ascii="Tahoma" w:eastAsiaTheme="majorEastAsia" w:hAnsi="Tahoma" w:cs="Tahoma"/>
      <w:bCs/>
      <w:color w:val="E36C0A" w:themeColor="accent6" w:themeShade="BF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4C2"/>
    <w:pPr>
      <w:numPr>
        <w:ilvl w:val="4"/>
        <w:numId w:val="9"/>
      </w:numPr>
      <w:outlineLvl w:val="4"/>
    </w:pPr>
    <w:rPr>
      <w:rFonts w:eastAsiaTheme="majorEastAsia"/>
      <w:color w:val="595959" w:themeColor="text1" w:themeTint="A6"/>
      <w:lang w:val="en-AU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4C2"/>
    <w:pPr>
      <w:ind w:left="1134"/>
      <w:outlineLvl w:val="5"/>
    </w:pPr>
    <w:rPr>
      <w:rFonts w:eastAsiaTheme="majorEastAsia"/>
      <w:b/>
      <w:bCs/>
      <w:color w:val="E36C0A" w:themeColor="accent6" w:themeShade="BF"/>
      <w:lang w:bidi="en-US"/>
    </w:rPr>
  </w:style>
  <w:style w:type="paragraph" w:styleId="Heading7">
    <w:name w:val="heading 7"/>
    <w:basedOn w:val="Heading5"/>
    <w:next w:val="Normal"/>
    <w:link w:val="Heading7Char"/>
    <w:uiPriority w:val="9"/>
    <w:semiHidden/>
    <w:unhideWhenUsed/>
    <w:qFormat/>
    <w:rsid w:val="003504C2"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4C2"/>
    <w:pPr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aps/>
      <w:color w:val="002060"/>
      <w:spacing w:val="10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4C2"/>
    <w:pPr>
      <w:numPr>
        <w:ilvl w:val="8"/>
        <w:numId w:val="11"/>
      </w:numPr>
      <w:outlineLvl w:val="8"/>
    </w:pPr>
    <w:rPr>
      <w:rFonts w:asciiTheme="majorHAnsi" w:eastAsiaTheme="majorEastAsia" w:hAnsiTheme="majorHAnsi" w:cstheme="majorBidi"/>
      <w:i/>
      <w:iCs/>
      <w:caps/>
      <w:color w:val="002060"/>
      <w:spacing w:val="1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BE"/>
  </w:style>
  <w:style w:type="paragraph" w:styleId="Footer">
    <w:name w:val="footer"/>
    <w:basedOn w:val="Normal"/>
    <w:link w:val="FooterChar"/>
    <w:uiPriority w:val="99"/>
    <w:unhideWhenUsed/>
    <w:rsid w:val="003F3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BE"/>
  </w:style>
  <w:style w:type="paragraph" w:styleId="BalloonText">
    <w:name w:val="Balloon Text"/>
    <w:basedOn w:val="Normal"/>
    <w:link w:val="BalloonTextChar"/>
    <w:uiPriority w:val="99"/>
    <w:unhideWhenUsed/>
    <w:rsid w:val="003F3BB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BBE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3504C2"/>
    <w:pPr>
      <w:spacing w:after="0"/>
    </w:pPr>
    <w:rPr>
      <w:szCs w:val="22"/>
    </w:rPr>
  </w:style>
  <w:style w:type="character" w:styleId="Hyperlink">
    <w:name w:val="Hyperlink"/>
    <w:basedOn w:val="DefaultParagraphFont"/>
    <w:uiPriority w:val="99"/>
    <w:rsid w:val="00466C8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04C2"/>
    <w:pPr>
      <w:jc w:val="center"/>
    </w:pPr>
    <w:rPr>
      <w:rFonts w:ascii="Segoe UI Light" w:eastAsia="Calibri" w:hAnsi="Segoe UI Light" w:cs="Arial"/>
      <w:bCs/>
      <w:caps/>
      <w:color w:val="A6A6A6" w:themeColor="background1" w:themeShade="A6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504C2"/>
    <w:rPr>
      <w:rFonts w:ascii="Segoe UI Light" w:eastAsia="Calibri" w:hAnsi="Segoe UI Light" w:cs="Arial"/>
      <w:bCs/>
      <w:caps/>
      <w:color w:val="A6A6A6" w:themeColor="background1" w:themeShade="A6"/>
      <w:sz w:val="72"/>
      <w:szCs w:val="72"/>
      <w:lang w:bidi="ar-SA"/>
    </w:rPr>
  </w:style>
  <w:style w:type="paragraph" w:customStyle="1" w:styleId="TitleMatakuliah">
    <w:name w:val="Title Matakuliah"/>
    <w:qFormat/>
    <w:rsid w:val="003504C2"/>
    <w:pPr>
      <w:spacing w:after="480"/>
      <w:ind w:left="0" w:firstLine="0"/>
      <w:jc w:val="center"/>
    </w:pPr>
    <w:rPr>
      <w:rFonts w:ascii="Tahoma" w:hAnsi="Tahoma" w:cs="Tahoma"/>
      <w:bCs/>
      <w:color w:val="E36C0A" w:themeColor="accent6" w:themeShade="BF"/>
      <w:sz w:val="32"/>
      <w:szCs w:val="32"/>
      <w:lang w:val="id-ID"/>
    </w:rPr>
  </w:style>
  <w:style w:type="paragraph" w:customStyle="1" w:styleId="TitlePembahasan">
    <w:name w:val="Title Pembahasan"/>
    <w:qFormat/>
    <w:rsid w:val="003504C2"/>
    <w:pPr>
      <w:ind w:left="0" w:firstLine="0"/>
      <w:jc w:val="center"/>
    </w:pPr>
    <w:rPr>
      <w:rFonts w:ascii="Tahoma" w:hAnsi="Tahoma"/>
      <w:bCs/>
      <w:color w:val="404040" w:themeColor="text1" w:themeTint="BF"/>
      <w:sz w:val="32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3504C2"/>
    <w:pPr>
      <w:numPr>
        <w:numId w:val="12"/>
      </w:numPr>
      <w:contextualSpacing/>
    </w:pPr>
    <w:rPr>
      <w:rFonts w:cs="Segoe U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4C2"/>
    <w:rPr>
      <w:rFonts w:ascii="Segoe UI" w:eastAsiaTheme="majorEastAsia" w:hAnsi="Segoe UI" w:cs="Segoe UI"/>
      <w:b/>
      <w:color w:val="0070C0"/>
      <w:sz w:val="20"/>
      <w:szCs w:val="20"/>
      <w:lang w:val="en-AU" w:bidi="ar-SA"/>
    </w:rPr>
  </w:style>
  <w:style w:type="character" w:customStyle="1" w:styleId="Heading1Char">
    <w:name w:val="Heading 1 Char"/>
    <w:aliases w:val="Heading Bab Char"/>
    <w:basedOn w:val="DefaultParagraphFont"/>
    <w:link w:val="Heading1"/>
    <w:uiPriority w:val="9"/>
    <w:rsid w:val="003504C2"/>
    <w:rPr>
      <w:rFonts w:ascii="Segoe UI" w:eastAsiaTheme="majorEastAsia" w:hAnsi="Segoe UI" w:cs="Segoe UI"/>
      <w:b/>
      <w:bCs/>
      <w:noProof/>
      <w:color w:val="595959" w:themeColor="text1" w:themeTint="A6"/>
      <w:spacing w:val="6"/>
      <w:lang w:val="id-ID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504C2"/>
    <w:rPr>
      <w:rFonts w:ascii="Tahoma" w:eastAsiaTheme="majorEastAsia" w:hAnsi="Tahoma" w:cs="Tahoma"/>
      <w:b/>
      <w:bCs/>
      <w:color w:val="215868" w:themeColor="accent5" w:themeShade="80"/>
      <w:sz w:val="20"/>
      <w:szCs w:val="20"/>
      <w:shd w:val="clear" w:color="auto" w:fill="FFFFFF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4C2"/>
    <w:rPr>
      <w:rFonts w:ascii="Tahoma" w:eastAsiaTheme="majorEastAsia" w:hAnsi="Tahoma" w:cs="Tahoma"/>
      <w:bCs/>
      <w:color w:val="E36C0A" w:themeColor="accent6" w:themeShade="BF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4C2"/>
    <w:rPr>
      <w:rFonts w:ascii="Tahoma" w:eastAsiaTheme="majorEastAsia" w:hAnsi="Tahoma" w:cs="Tahoma"/>
      <w:color w:val="595959" w:themeColor="text1" w:themeTint="A6"/>
      <w:sz w:val="20"/>
      <w:szCs w:val="20"/>
      <w:shd w:val="clear" w:color="auto" w:fill="FFFFF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3504C2"/>
    <w:rPr>
      <w:rFonts w:ascii="Tahoma" w:eastAsiaTheme="majorEastAsia" w:hAnsi="Tahoma" w:cs="Tahoma"/>
      <w:b/>
      <w:bCs/>
      <w:color w:val="E36C0A" w:themeColor="accent6" w:themeShade="BF"/>
      <w:sz w:val="20"/>
      <w:szCs w:val="20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4C2"/>
    <w:rPr>
      <w:rFonts w:ascii="Tahoma" w:eastAsiaTheme="majorEastAsia" w:hAnsi="Tahoma" w:cs="Tahoma"/>
      <w:color w:val="595959" w:themeColor="text1" w:themeTint="A6"/>
      <w:sz w:val="20"/>
      <w:szCs w:val="20"/>
      <w:shd w:val="clear" w:color="auto" w:fill="FFFFF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4C2"/>
    <w:rPr>
      <w:rFonts w:eastAsiaTheme="majorEastAsia"/>
      <w:caps/>
      <w:color w:val="002060"/>
      <w:spacing w:val="10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4C2"/>
    <w:rPr>
      <w:rFonts w:eastAsiaTheme="majorEastAsia"/>
      <w:i/>
      <w:iCs/>
      <w:caps/>
      <w:color w:val="002060"/>
      <w:spacing w:val="10"/>
      <w:shd w:val="clear" w:color="auto" w:fill="FFFFF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4C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4C2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04C2"/>
    <w:rPr>
      <w:rFonts w:eastAsiaTheme="majorEastAsia"/>
      <w:i/>
      <w:iCs/>
      <w:color w:val="4F81BD" w:themeColor="accent1"/>
      <w:spacing w:val="15"/>
      <w:sz w:val="24"/>
      <w:szCs w:val="24"/>
      <w:shd w:val="clear" w:color="auto" w:fill="FFFFFF"/>
      <w:lang w:bidi="ar-SA"/>
    </w:rPr>
  </w:style>
  <w:style w:type="character" w:styleId="Strong">
    <w:name w:val="Strong"/>
    <w:uiPriority w:val="22"/>
    <w:qFormat/>
    <w:rsid w:val="003504C2"/>
    <w:rPr>
      <w:b/>
      <w:bCs/>
    </w:rPr>
  </w:style>
  <w:style w:type="character" w:styleId="Emphasis">
    <w:name w:val="Emphasis"/>
    <w:uiPriority w:val="20"/>
    <w:qFormat/>
    <w:rsid w:val="003504C2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504C2"/>
    <w:rPr>
      <w:rFonts w:ascii="Tahoma" w:hAnsi="Tahoma" w:cs="Tahoma"/>
      <w:color w:val="262626" w:themeColor="text1" w:themeTint="D9"/>
      <w:sz w:val="20"/>
      <w:shd w:val="clear" w:color="auto" w:fill="FFFFFF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3504C2"/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504C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4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4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504C2"/>
    <w:rPr>
      <w:i/>
      <w:iCs/>
    </w:rPr>
  </w:style>
  <w:style w:type="character" w:styleId="IntenseEmphasis">
    <w:name w:val="Intense Emphasis"/>
    <w:uiPriority w:val="21"/>
    <w:qFormat/>
    <w:rsid w:val="003504C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504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504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504C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4C2"/>
    <w:pPr>
      <w:keepNext/>
      <w:keepLines/>
      <w:numPr>
        <w:numId w:val="0"/>
      </w:numPr>
      <w:shd w:val="clear" w:color="auto" w:fill="FFFFFF"/>
      <w:spacing w:before="480"/>
      <w:ind w:left="567"/>
      <w:jc w:val="both"/>
      <w:outlineLvl w:val="9"/>
    </w:pPr>
    <w:rPr>
      <w:rFonts w:asciiTheme="majorHAnsi" w:hAnsiTheme="majorHAnsi" w:cstheme="majorBidi"/>
      <w:noProof w:val="0"/>
      <w:color w:val="365F91" w:themeColor="accent1" w:themeShade="BF"/>
      <w:spacing w:val="0"/>
      <w:sz w:val="28"/>
      <w:szCs w:val="28"/>
    </w:rPr>
  </w:style>
  <w:style w:type="paragraph" w:customStyle="1" w:styleId="NORMALARABIC">
    <w:name w:val="NORMAL ARABIC"/>
    <w:qFormat/>
    <w:rsid w:val="003504C2"/>
    <w:pPr>
      <w:jc w:val="right"/>
    </w:pPr>
    <w:rPr>
      <w:sz w:val="56"/>
      <w:szCs w:val="56"/>
      <w:lang w:bidi="ar-SA"/>
    </w:rPr>
  </w:style>
  <w:style w:type="paragraph" w:customStyle="1" w:styleId="source-code">
    <w:name w:val="source-code"/>
    <w:qFormat/>
    <w:rsid w:val="003504C2"/>
    <w:pPr>
      <w:ind w:left="1440"/>
    </w:pPr>
    <w:rPr>
      <w:rFonts w:ascii="Courier New" w:hAnsi="Courier New" w:cs="Courier New"/>
      <w:sz w:val="20"/>
      <w:lang w:val="id-ID"/>
    </w:rPr>
  </w:style>
  <w:style w:type="paragraph" w:customStyle="1" w:styleId="NormalNQ">
    <w:name w:val="Normal NQ"/>
    <w:qFormat/>
    <w:rsid w:val="003504C2"/>
    <w:rPr>
      <w:rFonts w:ascii="Trajan Pro" w:hAnsi="Trajan Pro"/>
      <w:sz w:val="48"/>
      <w:szCs w:val="44"/>
      <w:lang w:val="id-ID"/>
    </w:rPr>
  </w:style>
  <w:style w:type="paragraph" w:customStyle="1" w:styleId="normalpoint">
    <w:name w:val="normal point"/>
    <w:basedOn w:val="normalnaskahbulletnomor"/>
    <w:rsid w:val="00E22A20"/>
    <w:pPr>
      <w:numPr>
        <w:ilvl w:val="1"/>
      </w:numPr>
    </w:pPr>
  </w:style>
  <w:style w:type="paragraph" w:customStyle="1" w:styleId="NormalCourseOutline">
    <w:name w:val="Normal Course Outline"/>
    <w:basedOn w:val="Normal"/>
    <w:qFormat/>
    <w:rsid w:val="003504C2"/>
    <w:pPr>
      <w:shd w:val="clear" w:color="auto" w:fill="auto"/>
      <w:spacing w:after="0" w:line="240" w:lineRule="auto"/>
      <w:ind w:left="34"/>
      <w:jc w:val="center"/>
    </w:pPr>
    <w:rPr>
      <w:rFonts w:eastAsia="Times New Roman"/>
      <w:color w:val="4F6228" w:themeColor="accent3" w:themeShade="80"/>
      <w:sz w:val="36"/>
      <w:szCs w:val="36"/>
      <w:lang w:val="id-ID"/>
    </w:rPr>
  </w:style>
  <w:style w:type="paragraph" w:customStyle="1" w:styleId="normalstudiprogram">
    <w:name w:val="normal studi program"/>
    <w:rsid w:val="00B334F2"/>
    <w:pPr>
      <w:jc w:val="right"/>
    </w:pPr>
    <w:rPr>
      <w:rFonts w:ascii="Arial Rounded MT Bold" w:eastAsia="Times New Roman" w:hAnsi="Arial Rounded MT Bold" w:cstheme="minorBidi"/>
      <w:bCs/>
      <w:sz w:val="32"/>
      <w:szCs w:val="20"/>
      <w:lang w:val="en-AU" w:bidi="ar-SA"/>
    </w:rPr>
  </w:style>
  <w:style w:type="paragraph" w:customStyle="1" w:styleId="NormalFROM">
    <w:name w:val="Normal FROM"/>
    <w:basedOn w:val="Normal"/>
    <w:next w:val="NOrmalNaskahBolt"/>
    <w:rsid w:val="00CA479B"/>
  </w:style>
  <w:style w:type="paragraph" w:customStyle="1" w:styleId="NormalNaskah">
    <w:name w:val="Normal (Naskah)"/>
    <w:basedOn w:val="Normal"/>
    <w:qFormat/>
    <w:rsid w:val="00C70F4D"/>
    <w:pPr>
      <w:ind w:left="567"/>
    </w:pPr>
    <w:rPr>
      <w:rFonts w:cstheme="majorBidi"/>
      <w:lang w:val="id-ID" w:bidi="en-US"/>
    </w:rPr>
  </w:style>
  <w:style w:type="paragraph" w:customStyle="1" w:styleId="NormalTabel">
    <w:name w:val="Normal Tabel"/>
    <w:rsid w:val="003504C2"/>
    <w:pPr>
      <w:ind w:left="34" w:firstLine="0"/>
      <w:jc w:val="left"/>
    </w:pPr>
    <w:rPr>
      <w:rFonts w:ascii="Tahoma" w:hAnsi="Tahoma" w:cstheme="minorBidi"/>
      <w:color w:val="4F6228" w:themeColor="accent3" w:themeShade="80"/>
      <w:sz w:val="20"/>
      <w:lang w:val="id-ID" w:bidi="ar-SA"/>
    </w:rPr>
  </w:style>
  <w:style w:type="paragraph" w:customStyle="1" w:styleId="NOrmalNaskahBolt">
    <w:name w:val="NOrmal Naskah Bolt"/>
    <w:qFormat/>
    <w:rsid w:val="003504C2"/>
    <w:pPr>
      <w:ind w:firstLine="0"/>
    </w:pPr>
    <w:rPr>
      <w:rFonts w:ascii="Microsoft Tai Le" w:eastAsia="Arial Unicode MS" w:hAnsi="Microsoft Tai Le" w:cs="Microsoft Tai Le"/>
      <w:b/>
      <w:spacing w:val="20"/>
      <w:sz w:val="20"/>
      <w:lang w:val="en-AU" w:bidi="ar-SA"/>
    </w:rPr>
  </w:style>
  <w:style w:type="paragraph" w:customStyle="1" w:styleId="normalnaskah2">
    <w:name w:val="normal naskah 2"/>
    <w:basedOn w:val="Normal"/>
    <w:qFormat/>
    <w:rsid w:val="003504C2"/>
    <w:pPr>
      <w:numPr>
        <w:numId w:val="13"/>
      </w:numPr>
      <w:shd w:val="clear" w:color="auto" w:fill="auto"/>
      <w:spacing w:after="240"/>
    </w:pPr>
    <w:rPr>
      <w:rFonts w:asciiTheme="minorBidi" w:eastAsia="Arial Unicode MS" w:hAnsiTheme="minorBidi" w:cstheme="minorBidi"/>
      <w:bCs/>
      <w:color w:val="auto"/>
      <w:lang w:val="en-AU"/>
    </w:rPr>
  </w:style>
  <w:style w:type="paragraph" w:customStyle="1" w:styleId="normalnaskahbullet">
    <w:name w:val="normal naskah bullet"/>
    <w:rsid w:val="00B334F2"/>
    <w:pPr>
      <w:numPr>
        <w:numId w:val="1"/>
      </w:numPr>
    </w:pPr>
    <w:rPr>
      <w:rFonts w:asciiTheme="minorBidi" w:eastAsia="Times New Roman" w:hAnsiTheme="minorBidi" w:cstheme="minorBidi"/>
      <w:bCs/>
      <w:sz w:val="20"/>
      <w:szCs w:val="18"/>
      <w:lang w:val="en-AU" w:bidi="ar-SA"/>
    </w:rPr>
  </w:style>
  <w:style w:type="paragraph" w:customStyle="1" w:styleId="normaltabelkol1">
    <w:name w:val="normal tabel kol1"/>
    <w:rsid w:val="00B334F2"/>
    <w:pPr>
      <w:ind w:left="0" w:firstLine="0"/>
      <w:jc w:val="center"/>
    </w:pPr>
    <w:rPr>
      <w:rFonts w:asciiTheme="minorBidi" w:eastAsia="Times New Roman" w:hAnsiTheme="minorBidi" w:cstheme="minorBidi"/>
      <w:bCs/>
      <w:sz w:val="18"/>
      <w:szCs w:val="20"/>
      <w:lang w:val="en-AU" w:bidi="ar-SA"/>
    </w:rPr>
  </w:style>
  <w:style w:type="paragraph" w:customStyle="1" w:styleId="normalLO0">
    <w:name w:val="normal LO"/>
    <w:qFormat/>
    <w:rsid w:val="003504C2"/>
    <w:pPr>
      <w:ind w:firstLine="0"/>
    </w:pPr>
    <w:rPr>
      <w:rFonts w:asciiTheme="minorBidi" w:eastAsia="Times New Roman" w:hAnsiTheme="minorBidi" w:cstheme="minorBidi"/>
      <w:bCs/>
      <w:sz w:val="20"/>
      <w:szCs w:val="18"/>
      <w:lang w:val="en-AU" w:bidi="ar-SA"/>
    </w:rPr>
  </w:style>
  <w:style w:type="paragraph" w:customStyle="1" w:styleId="NormalSignature">
    <w:name w:val="Normal Signature"/>
    <w:qFormat/>
    <w:rsid w:val="003504C2"/>
    <w:pPr>
      <w:tabs>
        <w:tab w:val="right" w:pos="9072"/>
      </w:tabs>
      <w:ind w:left="-567" w:firstLine="0"/>
    </w:pPr>
    <w:rPr>
      <w:rFonts w:ascii="Microsoft Tai Le" w:eastAsia="Arial Unicode MS" w:hAnsi="Microsoft Tai Le" w:cs="Microsoft Tai Le"/>
      <w:bCs/>
      <w:spacing w:val="20"/>
      <w:sz w:val="20"/>
      <w:lang w:val="en-AU" w:bidi="ar-SA"/>
    </w:rPr>
  </w:style>
  <w:style w:type="paragraph" w:customStyle="1" w:styleId="normaltabelpoin0">
    <w:name w:val="normal tabel poin"/>
    <w:qFormat/>
    <w:rsid w:val="003504C2"/>
    <w:pPr>
      <w:ind w:left="0" w:firstLine="0"/>
      <w:jc w:val="left"/>
    </w:pPr>
    <w:rPr>
      <w:rFonts w:eastAsia="Times New Roman" w:cstheme="minorBidi"/>
      <w:bCs/>
      <w:color w:val="000000" w:themeColor="text1"/>
      <w:sz w:val="18"/>
      <w:szCs w:val="18"/>
      <w:u w:color="FFFFFF" w:themeColor="accent2" w:themeTint="00" w:themeShade="00"/>
      <w:lang w:val="id-ID" w:bidi="ar-SA"/>
    </w:rPr>
  </w:style>
  <w:style w:type="paragraph" w:customStyle="1" w:styleId="normaltabelsub">
    <w:name w:val="normal tabel sub"/>
    <w:qFormat/>
    <w:rsid w:val="003504C2"/>
    <w:pPr>
      <w:ind w:left="289" w:firstLine="0"/>
    </w:pPr>
    <w:rPr>
      <w:rFonts w:asciiTheme="minorBidi" w:eastAsia="Times New Roman" w:hAnsiTheme="minorBidi" w:cstheme="minorBidi"/>
      <w:bCs/>
      <w:color w:val="0070C0"/>
      <w:sz w:val="18"/>
      <w:szCs w:val="18"/>
      <w:lang w:val="id-ID" w:bidi="ar-SA"/>
    </w:rPr>
  </w:style>
  <w:style w:type="paragraph" w:customStyle="1" w:styleId="normaltabelsupportresource">
    <w:name w:val="normal tabel support resource"/>
    <w:rsid w:val="00B334F2"/>
    <w:pPr>
      <w:numPr>
        <w:numId w:val="2"/>
      </w:numPr>
    </w:pPr>
    <w:rPr>
      <w:rFonts w:asciiTheme="minorBidi" w:eastAsia="Times New Roman" w:hAnsiTheme="minorBidi" w:cstheme="minorBidi"/>
      <w:bCs/>
      <w:color w:val="0070C0"/>
      <w:sz w:val="18"/>
      <w:szCs w:val="18"/>
      <w:lang w:val="id-ID" w:bidi="ar-SA"/>
    </w:rPr>
  </w:style>
  <w:style w:type="paragraph" w:customStyle="1" w:styleId="supportresourse">
    <w:name w:val="support resourse"/>
    <w:rsid w:val="00B334F2"/>
    <w:pPr>
      <w:numPr>
        <w:numId w:val="3"/>
      </w:numPr>
    </w:pPr>
    <w:rPr>
      <w:rFonts w:asciiTheme="minorBidi" w:eastAsia="Times New Roman" w:hAnsiTheme="minorBidi" w:cstheme="minorBidi"/>
      <w:bCs/>
      <w:color w:val="0070C0"/>
      <w:sz w:val="20"/>
      <w:szCs w:val="18"/>
      <w:lang w:val="en-AU" w:bidi="ar-SA"/>
    </w:rPr>
  </w:style>
  <w:style w:type="paragraph" w:customStyle="1" w:styleId="normaltabelheader">
    <w:name w:val="normal tabel header"/>
    <w:qFormat/>
    <w:rsid w:val="003504C2"/>
    <w:pPr>
      <w:ind w:left="0" w:firstLine="0"/>
      <w:jc w:val="center"/>
    </w:pPr>
    <w:rPr>
      <w:rFonts w:asciiTheme="minorBidi" w:eastAsia="+mn-ea" w:hAnsiTheme="minorBidi" w:cstheme="minorBidi"/>
      <w:bCs/>
      <w:smallCaps/>
      <w:sz w:val="20"/>
      <w:szCs w:val="20"/>
      <w:lang w:eastAsia="id-ID" w:bidi="ar-SA"/>
    </w:rPr>
  </w:style>
  <w:style w:type="paragraph" w:customStyle="1" w:styleId="HeadingSubBab">
    <w:name w:val="Heading Sub Bab"/>
    <w:next w:val="NormalNaskah0"/>
    <w:qFormat/>
    <w:rsid w:val="003504C2"/>
    <w:pPr>
      <w:numPr>
        <w:numId w:val="14"/>
      </w:numPr>
      <w:spacing w:after="220"/>
      <w:jc w:val="left"/>
    </w:pPr>
    <w:rPr>
      <w:rFonts w:ascii="Segoe UI Light" w:eastAsia="Calibri" w:hAnsi="Segoe UI Light" w:cs="Segoe UI"/>
      <w:bCs/>
      <w:smallCaps/>
      <w:color w:val="002060"/>
      <w:spacing w:val="10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29EF"/>
    <w:pPr>
      <w:numPr>
        <w:numId w:val="28"/>
      </w:numPr>
      <w:shd w:val="clear" w:color="auto" w:fill="auto"/>
      <w:tabs>
        <w:tab w:val="left" w:pos="567"/>
        <w:tab w:val="right" w:leader="dot" w:pos="8505"/>
      </w:tabs>
      <w:spacing w:after="0"/>
      <w:ind w:left="360"/>
    </w:pPr>
    <w:rPr>
      <w:rFonts w:eastAsia="Calibri"/>
      <w:noProof/>
      <w:color w:val="0070C0"/>
      <w:lang w:bidi="en-US"/>
    </w:rPr>
  </w:style>
  <w:style w:type="paragraph" w:customStyle="1" w:styleId="HeadingLO">
    <w:name w:val="Heading LO"/>
    <w:qFormat/>
    <w:rsid w:val="003504C2"/>
    <w:pPr>
      <w:tabs>
        <w:tab w:val="left" w:pos="3261"/>
      </w:tabs>
      <w:spacing w:before="480" w:after="240"/>
      <w:ind w:left="0" w:firstLine="0"/>
      <w:jc w:val="center"/>
    </w:pPr>
    <w:rPr>
      <w:rFonts w:ascii="Tw Cen MT Condensed" w:eastAsiaTheme="majorEastAsia" w:hAnsi="Tw Cen MT Condensed" w:cs="Tahoma"/>
      <w:color w:val="808080" w:themeColor="background1" w:themeShade="80"/>
      <w:sz w:val="36"/>
      <w:szCs w:val="36"/>
    </w:rPr>
  </w:style>
  <w:style w:type="paragraph" w:customStyle="1" w:styleId="NaskahReferensi">
    <w:name w:val="Naskah Referensi"/>
    <w:basedOn w:val="Normal"/>
    <w:qFormat/>
    <w:rsid w:val="003504C2"/>
    <w:pPr>
      <w:numPr>
        <w:numId w:val="15"/>
      </w:numPr>
      <w:spacing w:after="240"/>
      <w:jc w:val="left"/>
    </w:pPr>
    <w:rPr>
      <w:rFonts w:eastAsia="Arial Unicode MS" w:cs="Arial Unicode MS"/>
    </w:rPr>
  </w:style>
  <w:style w:type="paragraph" w:customStyle="1" w:styleId="NormalLearningObjective">
    <w:name w:val="Normal (Learning Objective)"/>
    <w:basedOn w:val="NormalNaskah"/>
    <w:qFormat/>
    <w:rsid w:val="00C70F4D"/>
    <w:pPr>
      <w:numPr>
        <w:numId w:val="16"/>
      </w:numPr>
      <w:spacing w:after="0" w:line="240" w:lineRule="auto"/>
    </w:pPr>
    <w:rPr>
      <w:rFonts w:eastAsia="Calibri"/>
      <w:color w:val="984806" w:themeColor="accent6" w:themeShade="80"/>
      <w:spacing w:val="6"/>
    </w:rPr>
  </w:style>
  <w:style w:type="paragraph" w:customStyle="1" w:styleId="NormalSignaturPembahasan">
    <w:name w:val="Normal Signatur Pembahasan"/>
    <w:rsid w:val="00B334F2"/>
    <w:pPr>
      <w:jc w:val="right"/>
    </w:pPr>
    <w:rPr>
      <w:rFonts w:ascii="Segoe UI Light" w:eastAsia="Arial Unicode MS" w:hAnsi="Segoe UI Light" w:cs="Microsoft Tai Le"/>
      <w:bCs/>
      <w:noProof/>
      <w:color w:val="002060"/>
      <w:sz w:val="20"/>
      <w:lang w:bidi="ar-SA"/>
    </w:rPr>
  </w:style>
  <w:style w:type="paragraph" w:customStyle="1" w:styleId="NormalNaskahLO">
    <w:name w:val="Normal Naskah LO"/>
    <w:basedOn w:val="Normal"/>
    <w:qFormat/>
    <w:rsid w:val="003504C2"/>
    <w:pPr>
      <w:shd w:val="clear" w:color="auto" w:fill="auto"/>
      <w:spacing w:after="0"/>
      <w:ind w:hanging="567"/>
    </w:pPr>
    <w:rPr>
      <w:rFonts w:eastAsia="Arial Unicode MS"/>
      <w:color w:val="0070C0"/>
    </w:rPr>
  </w:style>
  <w:style w:type="paragraph" w:customStyle="1" w:styleId="normalnaskahcoding">
    <w:name w:val="normal naskah coding"/>
    <w:basedOn w:val="HTMLPreformatted"/>
    <w:qFormat/>
    <w:rsid w:val="003504C2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7F7F7"/>
      <w:spacing w:before="90" w:after="90" w:line="270" w:lineRule="atLeast"/>
    </w:pPr>
    <w:rPr>
      <w:rFonts w:eastAsia="Calibri"/>
      <w:color w:val="00660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101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101"/>
    <w:rPr>
      <w:rFonts w:ascii="Consolas" w:hAnsi="Consolas" w:cs="Consolas"/>
      <w:bCs/>
      <w:sz w:val="20"/>
      <w:szCs w:val="20"/>
      <w:lang w:val="en-AU" w:bidi="ar-SA"/>
    </w:rPr>
  </w:style>
  <w:style w:type="paragraph" w:customStyle="1" w:styleId="tabelLN">
    <w:name w:val="tabel LN"/>
    <w:rsid w:val="00B334F2"/>
    <w:pPr>
      <w:numPr>
        <w:numId w:val="4"/>
      </w:numPr>
      <w:jc w:val="center"/>
    </w:pPr>
    <w:rPr>
      <w:rFonts w:cstheme="minorBidi"/>
      <w:bCs/>
      <w:sz w:val="24"/>
      <w:szCs w:val="24"/>
      <w:lang w:val="id-ID" w:bidi="ar-SA"/>
    </w:rPr>
  </w:style>
  <w:style w:type="paragraph" w:customStyle="1" w:styleId="normalkesimpulan0">
    <w:name w:val="normal kesimpulan"/>
    <w:rsid w:val="00CA479B"/>
    <w:pPr>
      <w:spacing w:before="240"/>
      <w:ind w:left="0" w:right="556" w:firstLine="0"/>
    </w:pPr>
    <w:rPr>
      <w:sz w:val="24"/>
      <w:szCs w:val="24"/>
      <w:lang w:val="id-ID"/>
    </w:rPr>
  </w:style>
  <w:style w:type="paragraph" w:customStyle="1" w:styleId="normalkesimpulanitem">
    <w:name w:val="normal kesimpulan item"/>
    <w:rsid w:val="00B334F2"/>
    <w:pPr>
      <w:numPr>
        <w:ilvl w:val="1"/>
        <w:numId w:val="5"/>
      </w:numPr>
    </w:pPr>
    <w:rPr>
      <w:i/>
      <w:iCs/>
      <w:sz w:val="24"/>
      <w:szCs w:val="24"/>
      <w:lang w:val="id-ID"/>
    </w:rPr>
  </w:style>
  <w:style w:type="paragraph" w:customStyle="1" w:styleId="NormalLOdetail">
    <w:name w:val="Normal LO detail"/>
    <w:rsid w:val="00CA479B"/>
    <w:pPr>
      <w:ind w:left="0" w:firstLine="0"/>
    </w:pPr>
    <w:rPr>
      <w:sz w:val="24"/>
      <w:szCs w:val="24"/>
      <w:lang w:val="sv-SE"/>
    </w:rPr>
  </w:style>
  <w:style w:type="paragraph" w:customStyle="1" w:styleId="Headingsubbabsubbab">
    <w:name w:val="Heading sub bab sub bab"/>
    <w:next w:val="NormalNaskah"/>
    <w:qFormat/>
    <w:rsid w:val="003504C2"/>
    <w:pPr>
      <w:spacing w:before="340"/>
      <w:ind w:left="0" w:firstLine="0"/>
    </w:pPr>
    <w:rPr>
      <w:rFonts w:ascii="Segoe UI Semibold" w:eastAsiaTheme="majorEastAsia" w:hAnsi="Segoe UI Semibold"/>
      <w:sz w:val="28"/>
      <w:szCs w:val="28"/>
      <w:lang w:val="id-ID"/>
    </w:rPr>
  </w:style>
  <w:style w:type="paragraph" w:customStyle="1" w:styleId="normalnaskah2indo">
    <w:name w:val="normal naskah 2 indo"/>
    <w:rsid w:val="00CA479B"/>
    <w:pPr>
      <w:spacing w:before="120" w:after="120"/>
      <w:ind w:firstLine="0"/>
    </w:pPr>
    <w:rPr>
      <w:rFonts w:asciiTheme="minorBidi" w:eastAsia="Segoe UI" w:hAnsiTheme="minorBidi" w:cstheme="minorBidi"/>
      <w:bCs/>
      <w:color w:val="C00000"/>
      <w:sz w:val="20"/>
      <w:lang w:val="en-GB"/>
    </w:rPr>
  </w:style>
  <w:style w:type="paragraph" w:customStyle="1" w:styleId="NormalGamabr">
    <w:name w:val="Normal Gamabr"/>
    <w:next w:val="NormalNaskah"/>
    <w:rsid w:val="00B334F2"/>
    <w:pPr>
      <w:numPr>
        <w:numId w:val="6"/>
      </w:numPr>
      <w:jc w:val="center"/>
    </w:pPr>
    <w:rPr>
      <w:rFonts w:cstheme="minorBidi"/>
      <w:bCs/>
      <w:sz w:val="24"/>
      <w:szCs w:val="24"/>
      <w:lang w:bidi="ar-SA"/>
    </w:rPr>
  </w:style>
  <w:style w:type="paragraph" w:customStyle="1" w:styleId="normalnaskahbulletnomor">
    <w:name w:val="normal naskah bullet nomor"/>
    <w:basedOn w:val="NormalNaskah"/>
    <w:next w:val="NormalNaskah"/>
    <w:rsid w:val="003504C2"/>
    <w:pPr>
      <w:numPr>
        <w:numId w:val="26"/>
      </w:numPr>
    </w:pPr>
    <w:rPr>
      <w:rFonts w:eastAsia="+mn-ea" w:cstheme="minorBidi"/>
      <w:bCs/>
      <w:color w:val="984806" w:themeColor="accent6" w:themeShade="80"/>
    </w:rPr>
  </w:style>
  <w:style w:type="table" w:styleId="TableGrid">
    <w:name w:val="Table Grid"/>
    <w:basedOn w:val="TableNormal"/>
    <w:uiPriority w:val="59"/>
    <w:rsid w:val="00DA12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5">
    <w:name w:val="Light List Accent 5"/>
    <w:basedOn w:val="TableNormal"/>
    <w:uiPriority w:val="61"/>
    <w:rsid w:val="00DA12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A12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unhideWhenUsed/>
    <w:rsid w:val="00962259"/>
    <w:pPr>
      <w:spacing w:after="100"/>
      <w:ind w:left="260"/>
    </w:pPr>
  </w:style>
  <w:style w:type="paragraph" w:customStyle="1" w:styleId="Normalwisdom">
    <w:name w:val="Normal wisdom"/>
    <w:basedOn w:val="NormalNaskah"/>
    <w:rsid w:val="00B334F2"/>
    <w:pPr>
      <w:ind w:left="1440" w:right="850" w:hanging="306"/>
    </w:pPr>
    <w:rPr>
      <w:i/>
      <w:iCs/>
      <w:color w:val="0070C0"/>
      <w:sz w:val="32"/>
      <w:szCs w:val="32"/>
    </w:rPr>
  </w:style>
  <w:style w:type="paragraph" w:customStyle="1" w:styleId="normalnaskahdefinisi">
    <w:name w:val="normal naskah definisi"/>
    <w:qFormat/>
    <w:rsid w:val="003504C2"/>
    <w:pPr>
      <w:spacing w:before="220"/>
      <w:ind w:left="1135" w:right="851" w:hanging="284"/>
    </w:pPr>
    <w:rPr>
      <w:rFonts w:asciiTheme="majorBidi" w:eastAsia="Calibri" w:hAnsiTheme="majorBidi"/>
      <w:i/>
      <w:iCs/>
      <w:color w:val="0070C0"/>
      <w:sz w:val="24"/>
      <w:szCs w:val="24"/>
    </w:rPr>
  </w:style>
  <w:style w:type="paragraph" w:customStyle="1" w:styleId="normalnaskahaterjemahan">
    <w:name w:val="normal naskah aterjemahan"/>
    <w:basedOn w:val="Normal"/>
    <w:qFormat/>
    <w:rsid w:val="003504C2"/>
    <w:pPr>
      <w:spacing w:after="0"/>
      <w:ind w:right="284"/>
    </w:pPr>
    <w:rPr>
      <w:rFonts w:eastAsia="Arial Unicode MS" w:cs="Arial Unicode MS"/>
      <w:color w:val="00B050"/>
    </w:rPr>
  </w:style>
  <w:style w:type="paragraph" w:customStyle="1" w:styleId="normalperintah">
    <w:name w:val="normal perintah"/>
    <w:qFormat/>
    <w:rsid w:val="003504C2"/>
    <w:pPr>
      <w:ind w:left="1134"/>
    </w:pPr>
    <w:rPr>
      <w:rFonts w:ascii="Consolas" w:hAnsi="Consolas" w:cs="Consolas"/>
      <w:bCs/>
      <w:color w:val="C00000"/>
      <w:sz w:val="26"/>
      <w:szCs w:val="26"/>
      <w:lang w:val="id-ID"/>
    </w:rPr>
  </w:style>
  <w:style w:type="paragraph" w:customStyle="1" w:styleId="aCOURSE">
    <w:name w:val="aCOURSE"/>
    <w:next w:val="NormalNaskah"/>
    <w:rsid w:val="00B334F2"/>
    <w:pPr>
      <w:spacing w:after="1980"/>
      <w:ind w:left="0" w:firstLine="0"/>
      <w:jc w:val="center"/>
    </w:pPr>
    <w:rPr>
      <w:rFonts w:ascii="Times New Roman" w:eastAsia="Calibri" w:hAnsi="Times New Roman" w:cs="Times New Roman"/>
      <w:b/>
      <w:sz w:val="56"/>
      <w:szCs w:val="56"/>
      <w:lang w:bidi="ar-SA"/>
    </w:rPr>
  </w:style>
  <w:style w:type="paragraph" w:customStyle="1" w:styleId="aPOKOKBAHASAN">
    <w:name w:val="aPOKOK BAHASAN"/>
    <w:basedOn w:val="Normal"/>
    <w:rsid w:val="00B334F2"/>
    <w:pPr>
      <w:jc w:val="center"/>
    </w:pPr>
    <w:rPr>
      <w:rFonts w:cs="Times New Roman"/>
      <w:b/>
      <w:sz w:val="56"/>
      <w:szCs w:val="56"/>
    </w:rPr>
  </w:style>
  <w:style w:type="paragraph" w:customStyle="1" w:styleId="aLECTURENOTE">
    <w:name w:val="aLECTURE NOTE"/>
    <w:rsid w:val="00B334F2"/>
    <w:pPr>
      <w:pageBreakBefore/>
      <w:spacing w:after="1980"/>
      <w:ind w:left="0" w:right="-45" w:firstLine="0"/>
      <w:jc w:val="center"/>
    </w:pPr>
    <w:rPr>
      <w:rFonts w:ascii="Times New Roman" w:eastAsia="Calibri" w:hAnsi="Times New Roman" w:cs="Times New Roman"/>
      <w:bCs/>
      <w:caps/>
      <w:color w:val="808080" w:themeColor="background1" w:themeShade="80"/>
      <w:sz w:val="72"/>
      <w:szCs w:val="72"/>
      <w:lang w:bidi="ar-SA"/>
    </w:rPr>
  </w:style>
  <w:style w:type="paragraph" w:customStyle="1" w:styleId="aLEARNINGOUTCOME">
    <w:name w:val="aLEARNING OUTCOME"/>
    <w:basedOn w:val="NormalNaskah"/>
    <w:next w:val="NormalNaskah"/>
    <w:rsid w:val="00B334F2"/>
    <w:pPr>
      <w:pageBreakBefore/>
      <w:spacing w:after="660"/>
      <w:ind w:left="0" w:right="-23"/>
      <w:jc w:val="center"/>
    </w:pPr>
    <w:rPr>
      <w:rFonts w:ascii="Times New Roman" w:hAnsi="Times New Roman" w:cs="Times New Roman"/>
      <w:bCs/>
      <w:caps/>
      <w:noProof/>
      <w:color w:val="7030A0"/>
      <w:sz w:val="40"/>
      <w:szCs w:val="40"/>
    </w:rPr>
  </w:style>
  <w:style w:type="paragraph" w:customStyle="1" w:styleId="aOUTLINEMATERI">
    <w:name w:val="aOUTLINE MATERI"/>
    <w:qFormat/>
    <w:rsid w:val="003504C2"/>
    <w:pPr>
      <w:spacing w:before="360"/>
      <w:ind w:left="0" w:right="-23" w:firstLine="0"/>
    </w:pPr>
    <w:rPr>
      <w:rFonts w:ascii="Tw Cen MT Condensed" w:eastAsia="Calibri" w:hAnsi="Tw Cen MT Condensed"/>
      <w:bCs/>
      <w:color w:val="E36C0A" w:themeColor="accent6" w:themeShade="BF"/>
      <w:sz w:val="32"/>
      <w:szCs w:val="32"/>
      <w:lang w:val="sv-SE" w:bidi="ar-SA"/>
    </w:rPr>
  </w:style>
  <w:style w:type="paragraph" w:customStyle="1" w:styleId="bNormalOutlineMateri">
    <w:name w:val="bNormal Outline Materi"/>
    <w:rsid w:val="00B334F2"/>
    <w:pPr>
      <w:numPr>
        <w:numId w:val="7"/>
      </w:numPr>
    </w:pPr>
    <w:rPr>
      <w:sz w:val="26"/>
      <w:szCs w:val="28"/>
      <w:lang w:val="id-ID"/>
    </w:rPr>
  </w:style>
  <w:style w:type="paragraph" w:customStyle="1" w:styleId="aCOURSECODE">
    <w:name w:val="aCOURSE CODE"/>
    <w:next w:val="NormalNaskah"/>
    <w:rsid w:val="00B334F2"/>
    <w:pPr>
      <w:ind w:left="0" w:firstLine="0"/>
      <w:jc w:val="center"/>
    </w:pPr>
    <w:rPr>
      <w:rFonts w:ascii="Times New Roman" w:eastAsia="Calibri" w:hAnsi="Times New Roman" w:cs="Times New Roman"/>
      <w:b/>
      <w:sz w:val="56"/>
      <w:szCs w:val="56"/>
      <w:lang w:bidi="ar-SA"/>
    </w:rPr>
  </w:style>
  <w:style w:type="paragraph" w:customStyle="1" w:styleId="aWEEK">
    <w:name w:val="aWEEK"/>
    <w:next w:val="aPOKOKBAHASAN"/>
    <w:rsid w:val="00B334F2"/>
    <w:pPr>
      <w:ind w:left="0" w:firstLine="0"/>
      <w:jc w:val="center"/>
    </w:pPr>
    <w:rPr>
      <w:rFonts w:ascii="Times New Roman" w:eastAsia="Calibri" w:hAnsi="Times New Roman" w:cstheme="minorBidi"/>
      <w:b/>
      <w:bCs/>
      <w:sz w:val="56"/>
      <w:szCs w:val="56"/>
      <w:lang w:bidi="ar-SA"/>
    </w:rPr>
  </w:style>
  <w:style w:type="paragraph" w:customStyle="1" w:styleId="NormalSimpulan">
    <w:name w:val="Normal Simpulan"/>
    <w:qFormat/>
    <w:rsid w:val="003504C2"/>
    <w:pPr>
      <w:numPr>
        <w:numId w:val="17"/>
      </w:numPr>
      <w:spacing w:after="240"/>
      <w:jc w:val="left"/>
    </w:pPr>
    <w:rPr>
      <w:rFonts w:asciiTheme="majorBidi" w:eastAsia="Calibri" w:hAnsiTheme="majorBidi"/>
      <w:sz w:val="24"/>
      <w:lang w:bidi="ar-SA"/>
    </w:rPr>
  </w:style>
  <w:style w:type="paragraph" w:customStyle="1" w:styleId="NormalLearningOutcome">
    <w:name w:val="Normal (Learning Outcome)"/>
    <w:basedOn w:val="Normal"/>
    <w:next w:val="NormalNaskah"/>
    <w:qFormat/>
    <w:rsid w:val="00C70F4D"/>
    <w:pPr>
      <w:ind w:left="567" w:hanging="567"/>
    </w:pPr>
    <w:rPr>
      <w:rFonts w:eastAsia="Calibri"/>
      <w:color w:val="548DD4" w:themeColor="text2" w:themeTint="99"/>
    </w:rPr>
  </w:style>
  <w:style w:type="paragraph" w:customStyle="1" w:styleId="NAskahGambar">
    <w:name w:val="NAskah Gambar"/>
    <w:basedOn w:val="ListParagraph"/>
    <w:rsid w:val="003504C2"/>
    <w:pPr>
      <w:numPr>
        <w:numId w:val="8"/>
      </w:numPr>
      <w:jc w:val="center"/>
    </w:pPr>
    <w:rPr>
      <w:sz w:val="24"/>
      <w:szCs w:val="24"/>
    </w:rPr>
  </w:style>
  <w:style w:type="paragraph" w:customStyle="1" w:styleId="HEadingLOtips">
    <w:name w:val="HEading LO tips"/>
    <w:qFormat/>
    <w:rsid w:val="003504C2"/>
    <w:pPr>
      <w:ind w:left="1134"/>
      <w:jc w:val="left"/>
    </w:pPr>
    <w:rPr>
      <w:rFonts w:ascii="Segoe UI Semibold" w:eastAsiaTheme="majorEastAsia" w:hAnsi="Segoe UI Semibold"/>
      <w:color w:val="984806" w:themeColor="accent6" w:themeShade="80"/>
      <w:sz w:val="24"/>
      <w:szCs w:val="24"/>
    </w:rPr>
  </w:style>
  <w:style w:type="paragraph" w:customStyle="1" w:styleId="normalnaskahtips">
    <w:name w:val="normal naskah tips"/>
    <w:basedOn w:val="Normal"/>
    <w:qFormat/>
    <w:rsid w:val="003504C2"/>
    <w:pPr>
      <w:numPr>
        <w:numId w:val="18"/>
      </w:numPr>
    </w:pPr>
    <w:rPr>
      <w:color w:val="E36C0A" w:themeColor="accent6" w:themeShade="BF"/>
      <w:sz w:val="24"/>
      <w:szCs w:val="24"/>
    </w:rPr>
  </w:style>
  <w:style w:type="paragraph" w:customStyle="1" w:styleId="NormalNaskahnumber">
    <w:name w:val="Normal Naskah number"/>
    <w:qFormat/>
    <w:rsid w:val="00EB5D9E"/>
    <w:pPr>
      <w:numPr>
        <w:numId w:val="19"/>
      </w:numPr>
      <w:spacing w:after="120"/>
    </w:pPr>
    <w:rPr>
      <w:rFonts w:ascii="Tahoma" w:eastAsia="Calibri" w:hAnsi="Tahoma"/>
      <w:sz w:val="20"/>
      <w:szCs w:val="24"/>
    </w:rPr>
  </w:style>
  <w:style w:type="paragraph" w:customStyle="1" w:styleId="Headingsubsubsub">
    <w:name w:val="Heading sub sub sub"/>
    <w:basedOn w:val="Headingsubbabsubbab"/>
    <w:next w:val="NormalNaskahnumber"/>
    <w:qFormat/>
    <w:rsid w:val="003504C2"/>
    <w:pPr>
      <w:ind w:left="567"/>
    </w:pPr>
    <w:rPr>
      <w:rFonts w:asciiTheme="majorHAnsi" w:hAnsiTheme="majorHAnsi"/>
      <w:caps/>
      <w:color w:val="E36C0A" w:themeColor="accent6" w:themeShade="BF"/>
      <w:sz w:val="24"/>
      <w:szCs w:val="24"/>
    </w:rPr>
  </w:style>
  <w:style w:type="paragraph" w:customStyle="1" w:styleId="NormalNaskahSegeo">
    <w:name w:val="Normal Naskah Segeo"/>
    <w:next w:val="NormalNaskah0"/>
    <w:qFormat/>
    <w:rsid w:val="003504C2"/>
    <w:pPr>
      <w:spacing w:before="220" w:after="120" w:line="360" w:lineRule="auto"/>
      <w:ind w:left="993" w:firstLine="0"/>
    </w:pPr>
    <w:rPr>
      <w:rFonts w:asciiTheme="minorBidi" w:eastAsia="Calibri" w:hAnsiTheme="minorBidi" w:cstheme="minorBidi"/>
      <w:color w:val="595959" w:themeColor="text1" w:themeTint="A6"/>
      <w:spacing w:val="8"/>
    </w:rPr>
  </w:style>
  <w:style w:type="paragraph" w:customStyle="1" w:styleId="noemalnaskahdetail2">
    <w:name w:val="noemal naskah detail2"/>
    <w:next w:val="NormalNaskah"/>
    <w:rsid w:val="00B334F2"/>
    <w:pPr>
      <w:spacing w:after="240"/>
      <w:ind w:left="1287" w:hanging="11"/>
    </w:pPr>
    <w:rPr>
      <w:rFonts w:asciiTheme="majorBidi" w:eastAsia="Calibri" w:hAnsiTheme="majorBidi"/>
      <w:sz w:val="24"/>
      <w:szCs w:val="24"/>
    </w:rPr>
  </w:style>
  <w:style w:type="paragraph" w:customStyle="1" w:styleId="NormalNaskahDetail">
    <w:name w:val="Normal Naskah Detail"/>
    <w:next w:val="NormalNaskah"/>
    <w:rsid w:val="00B334F2"/>
    <w:pPr>
      <w:ind w:left="1701" w:firstLine="0"/>
    </w:pPr>
    <w:rPr>
      <w:rFonts w:asciiTheme="majorBidi" w:eastAsia="Calibri" w:hAnsi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3504C2"/>
    <w:pPr>
      <w:tabs>
        <w:tab w:val="right" w:leader="dot" w:pos="3599"/>
        <w:tab w:val="right" w:leader="dot" w:pos="4166"/>
      </w:tabs>
    </w:pPr>
    <w:rPr>
      <w:rFonts w:ascii="Arial Unicode MS" w:eastAsia="Arial Unicode MS" w:hAnsi="Arial Unicode MS" w:cs="Arial Unicode MS"/>
      <w:noProof/>
      <w:color w:val="0070C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504C2"/>
    <w:rPr>
      <w:rFonts w:ascii="Tahoma" w:hAnsi="Tahoma" w:cs="Segoe UI"/>
      <w:color w:val="262626" w:themeColor="text1" w:themeTint="D9"/>
      <w:sz w:val="20"/>
      <w:shd w:val="clear" w:color="auto" w:fill="FFFFFF"/>
      <w:lang w:bidi="ar-SA"/>
    </w:rPr>
  </w:style>
  <w:style w:type="paragraph" w:customStyle="1" w:styleId="NormalReference">
    <w:name w:val="Normal Reference"/>
    <w:basedOn w:val="Normal"/>
    <w:qFormat/>
    <w:rsid w:val="003504C2"/>
    <w:pPr>
      <w:shd w:val="clear" w:color="auto" w:fill="auto"/>
      <w:spacing w:after="240"/>
      <w:ind w:left="1134" w:hanging="1134"/>
    </w:pPr>
    <w:rPr>
      <w:rFonts w:eastAsia="Calibri"/>
      <w:color w:val="4A442A" w:themeColor="background2" w:themeShade="40"/>
      <w:lang w:val="id-ID"/>
    </w:rPr>
  </w:style>
  <w:style w:type="paragraph" w:customStyle="1" w:styleId="NORMALLO1">
    <w:name w:val="NORMAL LO"/>
    <w:basedOn w:val="NormalNaskahLO"/>
    <w:next w:val="Normal"/>
    <w:qFormat/>
    <w:rsid w:val="003504C2"/>
    <w:rPr>
      <w:lang w:bidi="en-US"/>
    </w:rPr>
  </w:style>
  <w:style w:type="paragraph" w:customStyle="1" w:styleId="NormalTIPs">
    <w:name w:val="Normal TIPs"/>
    <w:qFormat/>
    <w:rsid w:val="003504C2"/>
    <w:pPr>
      <w:shd w:val="clear" w:color="auto" w:fill="F5F7F8"/>
      <w:spacing w:before="150"/>
    </w:pPr>
    <w:rPr>
      <w:rFonts w:ascii="Arial" w:eastAsiaTheme="majorEastAsia" w:hAnsi="Arial" w:cs="Arial"/>
      <w:color w:val="E36C0A" w:themeColor="accent6" w:themeShade="BF"/>
      <w:sz w:val="21"/>
      <w:szCs w:val="21"/>
      <w:lang w:bidi="ar-SA"/>
    </w:rPr>
  </w:style>
  <w:style w:type="paragraph" w:customStyle="1" w:styleId="NormalKesimpulan">
    <w:name w:val="Normal Kesimpulan"/>
    <w:basedOn w:val="Normal"/>
    <w:qFormat/>
    <w:rsid w:val="005264AE"/>
    <w:pPr>
      <w:numPr>
        <w:numId w:val="27"/>
      </w:numPr>
      <w:shd w:val="clear" w:color="auto" w:fill="auto"/>
      <w:spacing w:line="240" w:lineRule="auto"/>
    </w:pPr>
    <w:rPr>
      <w:rFonts w:eastAsia="Liberation Sans" w:cs="Segoe UI"/>
      <w:lang w:val="en-GB"/>
    </w:rPr>
  </w:style>
  <w:style w:type="paragraph" w:customStyle="1" w:styleId="JudulBAB">
    <w:name w:val="Judul BAB"/>
    <w:next w:val="Normal"/>
    <w:qFormat/>
    <w:rsid w:val="003504C2"/>
    <w:pPr>
      <w:pageBreakBefore/>
      <w:spacing w:after="360"/>
      <w:ind w:left="0" w:firstLine="0"/>
      <w:jc w:val="center"/>
    </w:pPr>
    <w:rPr>
      <w:rFonts w:ascii="Segoe UI Semibold" w:eastAsiaTheme="majorEastAsia" w:hAnsi="Segoe UI Semibold" w:cs="Microsoft Tai Le"/>
      <w:smallCaps/>
      <w:noProof/>
      <w:color w:val="0070C0"/>
      <w:spacing w:val="6"/>
      <w:sz w:val="32"/>
      <w:szCs w:val="32"/>
      <w:lang w:bidi="ar-SA"/>
    </w:rPr>
  </w:style>
  <w:style w:type="paragraph" w:customStyle="1" w:styleId="JudulSUBBAB1">
    <w:name w:val="Judul SUB BAB 1"/>
    <w:uiPriority w:val="99"/>
    <w:qFormat/>
    <w:rsid w:val="003504C2"/>
    <w:pPr>
      <w:numPr>
        <w:numId w:val="20"/>
      </w:numPr>
      <w:spacing w:before="240" w:after="240"/>
      <w:jc w:val="left"/>
    </w:pPr>
    <w:rPr>
      <w:rFonts w:ascii="Segoe UI" w:eastAsiaTheme="majorEastAsia" w:hAnsi="Segoe UI" w:cs="Segoe UI"/>
      <w:b/>
      <w:color w:val="002060"/>
      <w:spacing w:val="6"/>
      <w:sz w:val="20"/>
      <w:szCs w:val="20"/>
      <w:lang w:val="en-AU" w:bidi="ar-SA"/>
    </w:rPr>
  </w:style>
  <w:style w:type="paragraph" w:customStyle="1" w:styleId="GAMBAR">
    <w:name w:val="GAMBAR"/>
    <w:next w:val="Normal"/>
    <w:qFormat/>
    <w:rsid w:val="003504C2"/>
    <w:pPr>
      <w:spacing w:before="240" w:after="240"/>
      <w:ind w:left="0" w:firstLine="0"/>
      <w:jc w:val="center"/>
    </w:pPr>
    <w:rPr>
      <w:rFonts w:eastAsia="Calibri" w:cstheme="minorBidi"/>
      <w:noProof/>
      <w:color w:val="404040" w:themeColor="text1" w:themeTint="BF"/>
      <w:spacing w:val="6"/>
      <w:sz w:val="20"/>
      <w:szCs w:val="20"/>
      <w:lang w:bidi="ar-SA"/>
    </w:rPr>
  </w:style>
  <w:style w:type="paragraph" w:customStyle="1" w:styleId="normalpoint0">
    <w:name w:val="normal point 0"/>
    <w:basedOn w:val="ListParagraph"/>
    <w:next w:val="Normal"/>
    <w:qFormat/>
    <w:rsid w:val="003504C2"/>
    <w:pPr>
      <w:numPr>
        <w:numId w:val="21"/>
      </w:numPr>
    </w:pPr>
    <w:rPr>
      <w:rFonts w:cstheme="minorBidi"/>
      <w:sz w:val="22"/>
      <w:szCs w:val="20"/>
    </w:rPr>
  </w:style>
  <w:style w:type="paragraph" w:customStyle="1" w:styleId="GambarTeks">
    <w:name w:val="Gambar Teks"/>
    <w:qFormat/>
    <w:rsid w:val="003504C2"/>
    <w:pPr>
      <w:numPr>
        <w:numId w:val="22"/>
      </w:numPr>
      <w:spacing w:after="240"/>
      <w:jc w:val="center"/>
    </w:pPr>
    <w:rPr>
      <w:rFonts w:asciiTheme="minorHAnsi" w:eastAsia="Times New Roman" w:hAnsiTheme="minorHAnsi" w:cstheme="minorBidi"/>
      <w:color w:val="948A54" w:themeColor="background2" w:themeShade="80"/>
      <w:spacing w:val="6"/>
      <w:sz w:val="20"/>
      <w:szCs w:val="20"/>
      <w:lang w:val="id-ID" w:eastAsia="id-ID" w:bidi="ar-SA"/>
    </w:rPr>
  </w:style>
  <w:style w:type="paragraph" w:customStyle="1" w:styleId="Style1">
    <w:name w:val="Style1"/>
    <w:basedOn w:val="HTMLPreformatted"/>
    <w:qFormat/>
    <w:rsid w:val="003504C2"/>
    <w:pP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0" w:lineRule="atLeast"/>
    </w:pPr>
    <w:rPr>
      <w:rFonts w:ascii="Courier New" w:hAnsi="Courier New" w:cs="Courier New"/>
      <w:color w:val="000000"/>
      <w:sz w:val="18"/>
      <w:szCs w:val="18"/>
    </w:rPr>
  </w:style>
  <w:style w:type="paragraph" w:customStyle="1" w:styleId="normaltabelpoin-poin">
    <w:name w:val="normal tabel poin-poin"/>
    <w:qFormat/>
    <w:rsid w:val="003504C2"/>
    <w:pPr>
      <w:numPr>
        <w:numId w:val="23"/>
      </w:numPr>
    </w:pPr>
    <w:rPr>
      <w:rFonts w:asciiTheme="minorBidi" w:eastAsia="Times New Roman" w:hAnsiTheme="minorBidi" w:cstheme="minorBidi"/>
      <w:bCs/>
      <w:color w:val="000000" w:themeColor="text1"/>
      <w:sz w:val="20"/>
      <w:szCs w:val="20"/>
      <w:lang w:val="id-ID" w:bidi="ar-SA"/>
    </w:rPr>
  </w:style>
  <w:style w:type="paragraph" w:customStyle="1" w:styleId="NormalBOLD">
    <w:name w:val="Normal BOLD"/>
    <w:qFormat/>
    <w:rsid w:val="003504C2"/>
    <w:pPr>
      <w:spacing w:before="240" w:after="120"/>
      <w:ind w:left="1134"/>
    </w:pPr>
    <w:rPr>
      <w:rFonts w:ascii="Segoe UI" w:eastAsia="Times New Roman" w:hAnsi="Segoe UI" w:cs="Times New Roman"/>
      <w:b/>
      <w:bCs/>
      <w:color w:val="E36C0A" w:themeColor="accent6" w:themeShade="BF"/>
      <w:spacing w:val="6"/>
      <w:sz w:val="20"/>
      <w:szCs w:val="20"/>
      <w:lang w:eastAsia="id-ID" w:bidi="ar-SA"/>
    </w:rPr>
  </w:style>
  <w:style w:type="paragraph" w:customStyle="1" w:styleId="H-TitleMateriBAgian">
    <w:name w:val="H-Title Materi BAgian"/>
    <w:next w:val="Normal"/>
    <w:qFormat/>
    <w:rsid w:val="003504C2"/>
    <w:pPr>
      <w:pageBreakBefore/>
      <w:spacing w:after="380"/>
      <w:ind w:left="0" w:firstLine="0"/>
      <w:jc w:val="center"/>
    </w:pPr>
    <w:rPr>
      <w:rFonts w:ascii="Tahoma" w:eastAsiaTheme="majorEastAsia" w:hAnsi="Tahoma" w:cs="Tahoma"/>
      <w:noProof/>
      <w:color w:val="0070C0"/>
      <w:spacing w:val="6"/>
      <w:sz w:val="32"/>
      <w:szCs w:val="32"/>
      <w:lang w:bidi="ar-SA"/>
    </w:rPr>
  </w:style>
  <w:style w:type="paragraph" w:customStyle="1" w:styleId="SubJudul">
    <w:name w:val="Sub Judul"/>
    <w:basedOn w:val="Normal"/>
    <w:link w:val="SubJudulChar"/>
    <w:qFormat/>
    <w:rsid w:val="003504C2"/>
    <w:pPr>
      <w:shd w:val="clear" w:color="auto" w:fill="auto"/>
      <w:spacing w:after="0"/>
      <w:ind w:firstLine="284"/>
      <w:jc w:val="left"/>
    </w:pPr>
    <w:rPr>
      <w:rFonts w:ascii="Times New Roman" w:eastAsia="Times New Roman" w:hAnsi="Times New Roman" w:cs="Times New Roman"/>
      <w:b/>
      <w:color w:val="auto"/>
      <w:sz w:val="26"/>
      <w:szCs w:val="26"/>
      <w:lang w:val="id-ID"/>
    </w:rPr>
  </w:style>
  <w:style w:type="character" w:customStyle="1" w:styleId="SubJudulChar">
    <w:name w:val="Sub Judul Char"/>
    <w:basedOn w:val="DefaultParagraphFont"/>
    <w:link w:val="SubJudul"/>
    <w:rsid w:val="003504C2"/>
    <w:rPr>
      <w:rFonts w:ascii="Times New Roman" w:eastAsia="Times New Roman" w:hAnsi="Times New Roman" w:cs="Times New Roman"/>
      <w:b/>
      <w:sz w:val="26"/>
      <w:szCs w:val="26"/>
      <w:lang w:val="id-ID" w:bidi="ar-SA"/>
    </w:rPr>
  </w:style>
  <w:style w:type="paragraph" w:customStyle="1" w:styleId="NaskahReferensiAPA">
    <w:name w:val="Naskah Referensi APA"/>
    <w:qFormat/>
    <w:rsid w:val="003504C2"/>
    <w:pPr>
      <w:spacing w:after="240"/>
      <w:ind w:left="1134" w:hanging="1134"/>
    </w:pPr>
    <w:rPr>
      <w:rFonts w:ascii="Tahoma" w:eastAsia="Calibri" w:hAnsi="Tahoma" w:cs="Tahoma"/>
      <w:color w:val="4A442A" w:themeColor="background2" w:themeShade="40"/>
      <w:spacing w:val="6"/>
      <w:sz w:val="20"/>
      <w:szCs w:val="20"/>
      <w:lang w:val="id-ID" w:bidi="ar-SA"/>
    </w:rPr>
  </w:style>
  <w:style w:type="paragraph" w:customStyle="1" w:styleId="BDW">
    <w:name w:val="BDW"/>
    <w:uiPriority w:val="99"/>
    <w:qFormat/>
    <w:rsid w:val="003504C2"/>
    <w:pPr>
      <w:shd w:val="clear" w:color="auto" w:fill="F2F2F2" w:themeFill="background1" w:themeFillShade="F2"/>
      <w:spacing w:after="660"/>
      <w:ind w:left="0" w:firstLine="0"/>
      <w:jc w:val="center"/>
    </w:pPr>
    <w:rPr>
      <w:rFonts w:ascii="Segoe UI" w:eastAsia="Quattrocento Sans" w:hAnsi="Segoe UI" w:cs="Segoe UI"/>
      <w:noProof/>
      <w:color w:val="A6A6A6" w:themeColor="background1" w:themeShade="A6"/>
      <w:sz w:val="16"/>
      <w:szCs w:val="16"/>
    </w:rPr>
  </w:style>
  <w:style w:type="paragraph" w:customStyle="1" w:styleId="NormalListLis">
    <w:name w:val="Normal List Lis"/>
    <w:qFormat/>
    <w:rsid w:val="003504C2"/>
    <w:pPr>
      <w:spacing w:before="240"/>
      <w:ind w:left="2268" w:hanging="1701"/>
      <w:jc w:val="left"/>
    </w:pPr>
    <w:rPr>
      <w:rFonts w:ascii="Segoe UI" w:hAnsi="Segoe UI"/>
      <w:color w:val="1D1B11" w:themeColor="background2" w:themeShade="1A"/>
      <w:spacing w:val="6"/>
      <w:sz w:val="20"/>
      <w:szCs w:val="20"/>
      <w:lang w:eastAsia="id-ID" w:bidi="ar-SA"/>
    </w:rPr>
  </w:style>
  <w:style w:type="paragraph" w:customStyle="1" w:styleId="bormalteks">
    <w:name w:val="bormal teks"/>
    <w:qFormat/>
    <w:rsid w:val="003504C2"/>
    <w:pPr>
      <w:spacing w:after="120"/>
      <w:ind w:firstLine="0"/>
    </w:pPr>
    <w:rPr>
      <w:rFonts w:ascii="Segoe UI" w:hAnsi="Segoe UI" w:cs="Segoe UI"/>
      <w:color w:val="1D1B11" w:themeColor="background2" w:themeShade="1A"/>
      <w:spacing w:val="6"/>
      <w:sz w:val="20"/>
      <w:szCs w:val="20"/>
      <w:lang w:eastAsia="id-ID" w:bidi="ar-SA"/>
    </w:rPr>
  </w:style>
  <w:style w:type="paragraph" w:customStyle="1" w:styleId="NormalKecil">
    <w:name w:val="Normal Kecil"/>
    <w:qFormat/>
    <w:rsid w:val="003504C2"/>
    <w:pPr>
      <w:spacing w:before="120" w:after="240"/>
      <w:ind w:firstLine="0"/>
    </w:pPr>
    <w:rPr>
      <w:rFonts w:ascii="Segoe UI" w:hAnsi="Segoe UI"/>
      <w:color w:val="1D1B11" w:themeColor="background2" w:themeShade="1A"/>
      <w:sz w:val="20"/>
      <w:szCs w:val="20"/>
      <w:lang w:eastAsia="id-ID" w:bidi="ar-SA"/>
    </w:rPr>
  </w:style>
  <w:style w:type="paragraph" w:customStyle="1" w:styleId="HeadingObjective">
    <w:name w:val="Heading Objective"/>
    <w:qFormat/>
    <w:rsid w:val="003504C2"/>
    <w:pPr>
      <w:spacing w:before="360"/>
      <w:ind w:left="0" w:right="-23" w:firstLine="0"/>
    </w:pPr>
    <w:rPr>
      <w:rFonts w:ascii="Tw Cen MT Condensed" w:eastAsia="Calibri" w:hAnsi="Tw Cen MT Condensed"/>
      <w:bCs/>
      <w:color w:val="E36C0A" w:themeColor="accent6" w:themeShade="BF"/>
      <w:sz w:val="32"/>
      <w:szCs w:val="32"/>
      <w:lang w:val="sv-SE" w:bidi="ar-SA"/>
    </w:rPr>
  </w:style>
  <w:style w:type="paragraph" w:customStyle="1" w:styleId="normalsignatureNama">
    <w:name w:val="normal signature Nama"/>
    <w:qFormat/>
    <w:rsid w:val="003504C2"/>
    <w:pPr>
      <w:spacing w:before="240"/>
      <w:ind w:left="0" w:firstLine="0"/>
    </w:pPr>
    <w:rPr>
      <w:rFonts w:ascii="Segoe UI" w:eastAsia="Arial Unicode MS" w:hAnsi="Segoe UI" w:cs="Segoe UI"/>
      <w:bCs/>
      <w:color w:val="403152" w:themeColor="accent4" w:themeShade="80"/>
      <w:sz w:val="20"/>
      <w:lang w:val="en-AU" w:bidi="ar-SA"/>
    </w:rPr>
  </w:style>
  <w:style w:type="paragraph" w:customStyle="1" w:styleId="NormalTabelPoin">
    <w:name w:val="Normal Tabel Poin"/>
    <w:qFormat/>
    <w:rsid w:val="003504C2"/>
    <w:pPr>
      <w:numPr>
        <w:numId w:val="24"/>
      </w:numPr>
      <w:jc w:val="left"/>
    </w:pPr>
    <w:rPr>
      <w:rFonts w:ascii="Tahoma" w:hAnsi="Tahoma" w:cstheme="minorBidi"/>
      <w:color w:val="4F6228" w:themeColor="accent3" w:themeShade="80"/>
      <w:sz w:val="20"/>
      <w:lang w:val="id-ID" w:bidi="ar-SA"/>
    </w:rPr>
  </w:style>
  <w:style w:type="paragraph" w:customStyle="1" w:styleId="NormalValid">
    <w:name w:val="Normal (Valid)"/>
    <w:basedOn w:val="Normal"/>
    <w:qFormat/>
    <w:rsid w:val="003504C2"/>
    <w:rPr>
      <w:color w:val="7030A0"/>
    </w:rPr>
  </w:style>
  <w:style w:type="paragraph" w:customStyle="1" w:styleId="NormalNaskah0">
    <w:name w:val="Normal Naskah"/>
    <w:basedOn w:val="Normal"/>
    <w:qFormat/>
    <w:rsid w:val="003504C2"/>
    <w:pPr>
      <w:spacing w:before="240" w:after="180" w:line="360" w:lineRule="auto"/>
      <w:ind w:left="567"/>
    </w:pPr>
    <w:rPr>
      <w:rFonts w:asciiTheme="minorBidi" w:eastAsia="Arial Unicode MS" w:hAnsiTheme="minorBidi"/>
      <w:color w:val="595959" w:themeColor="text1" w:themeTint="A6"/>
      <w:spacing w:val="8"/>
      <w:sz w:val="22"/>
      <w:szCs w:val="22"/>
      <w:shd w:val="clear" w:color="auto" w:fill="FFFFFF"/>
      <w:lang w:val="id-ID" w:bidi="en-US"/>
    </w:rPr>
  </w:style>
  <w:style w:type="paragraph" w:customStyle="1" w:styleId="NormalTabel0">
    <w:name w:val="Normal (Tabel)"/>
    <w:qFormat/>
    <w:rsid w:val="003504C2"/>
    <w:pPr>
      <w:ind w:left="34" w:firstLine="0"/>
      <w:jc w:val="left"/>
    </w:pPr>
    <w:rPr>
      <w:rFonts w:ascii="Tahoma" w:hAnsi="Tahoma" w:cstheme="minorBidi"/>
      <w:color w:val="4F6228" w:themeColor="accent3" w:themeShade="80"/>
      <w:sz w:val="20"/>
      <w:lang w:val="id-ID" w:bidi="ar-SA"/>
    </w:rPr>
  </w:style>
  <w:style w:type="paragraph" w:customStyle="1" w:styleId="NormalLO">
    <w:name w:val="Normal LO"/>
    <w:qFormat/>
    <w:rsid w:val="003504C2"/>
    <w:pPr>
      <w:numPr>
        <w:numId w:val="25"/>
      </w:numPr>
      <w:spacing w:after="120"/>
    </w:pPr>
    <w:rPr>
      <w:rFonts w:asciiTheme="minorBidi" w:eastAsia="Arial Unicode MS" w:hAnsiTheme="minorBidi" w:cstheme="minorBidi"/>
      <w:color w:val="7F7F7F" w:themeColor="text1" w:themeTint="80"/>
      <w:spacing w:val="10"/>
      <w:lang w:val="id-ID" w:bidi="ar-SA"/>
    </w:rPr>
  </w:style>
  <w:style w:type="paragraph" w:customStyle="1" w:styleId="NormalOUTLINEMATERI">
    <w:name w:val="Normal(OUTLINE MATERI"/>
    <w:qFormat/>
    <w:rsid w:val="003504C2"/>
    <w:pPr>
      <w:spacing w:before="360"/>
      <w:ind w:left="0" w:right="-23" w:firstLine="0"/>
    </w:pPr>
    <w:rPr>
      <w:rFonts w:ascii="Tw Cen MT Condensed" w:eastAsia="Calibri" w:hAnsi="Tw Cen MT Condensed"/>
      <w:bCs/>
      <w:color w:val="E36C0A" w:themeColor="accent6" w:themeShade="BF"/>
      <w:sz w:val="32"/>
      <w:szCs w:val="32"/>
      <w:lang w:val="sv-SE" w:bidi="ar-SA"/>
    </w:rPr>
  </w:style>
  <w:style w:type="paragraph" w:customStyle="1" w:styleId="NormalNaskahDetail0">
    <w:name w:val="Normal (Naskah Detail)"/>
    <w:next w:val="NormalNaskah0"/>
    <w:qFormat/>
    <w:rsid w:val="00C70F4D"/>
    <w:pPr>
      <w:spacing w:after="240"/>
      <w:ind w:left="1440" w:firstLine="0"/>
    </w:pPr>
    <w:rPr>
      <w:rFonts w:ascii="Tahoma" w:eastAsia="Calibri" w:hAnsi="Tahoma"/>
      <w:sz w:val="20"/>
      <w:szCs w:val="24"/>
      <w:lang w:val="id-ID"/>
    </w:rPr>
  </w:style>
  <w:style w:type="paragraph" w:customStyle="1" w:styleId="normalauthor">
    <w:name w:val="normal author"/>
    <w:rsid w:val="003504C2"/>
    <w:pPr>
      <w:spacing w:after="240"/>
      <w:ind w:left="1701"/>
    </w:pPr>
    <w:rPr>
      <w:rFonts w:asciiTheme="majorBidi" w:eastAsia="Calibri" w:hAnsiTheme="majorBidi"/>
      <w:color w:val="002060"/>
    </w:rPr>
  </w:style>
  <w:style w:type="paragraph" w:customStyle="1" w:styleId="NormalOUTLINEMATERI0">
    <w:name w:val="Normal (OUTLINE MATERI)"/>
    <w:rsid w:val="003504C2"/>
    <w:pPr>
      <w:spacing w:before="360"/>
      <w:ind w:left="0" w:right="-23" w:firstLine="0"/>
    </w:pPr>
    <w:rPr>
      <w:rFonts w:ascii="Tw Cen MT Condensed" w:eastAsia="Calibri" w:hAnsi="Tw Cen MT Condensed"/>
      <w:bCs/>
      <w:color w:val="E36C0A" w:themeColor="accent6" w:themeShade="BF"/>
      <w:sz w:val="32"/>
      <w:szCs w:val="32"/>
      <w:lang w:val="sv-SE" w:bidi="ar-SA"/>
    </w:rPr>
  </w:style>
  <w:style w:type="table" w:styleId="LightShading-Accent6">
    <w:name w:val="Light Shading Accent 6"/>
    <w:basedOn w:val="TableNormal"/>
    <w:uiPriority w:val="60"/>
    <w:rsid w:val="00E9226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ljs-keyword">
    <w:name w:val="hljs-keyword"/>
    <w:basedOn w:val="DefaultParagraphFont"/>
    <w:rsid w:val="00FA1181"/>
  </w:style>
  <w:style w:type="character" w:customStyle="1" w:styleId="hljs-title">
    <w:name w:val="hljs-title"/>
    <w:basedOn w:val="DefaultParagraphFont"/>
    <w:rsid w:val="00FA1181"/>
  </w:style>
  <w:style w:type="character" w:customStyle="1" w:styleId="hljs-type">
    <w:name w:val="hljs-type"/>
    <w:basedOn w:val="DefaultParagraphFont"/>
    <w:rsid w:val="00FA1181"/>
  </w:style>
  <w:style w:type="character" w:customStyle="1" w:styleId="hljs-comment">
    <w:name w:val="hljs-comment"/>
    <w:basedOn w:val="DefaultParagraphFont"/>
    <w:rsid w:val="00D37636"/>
  </w:style>
  <w:style w:type="character" w:customStyle="1" w:styleId="hljs-string">
    <w:name w:val="hljs-string"/>
    <w:basedOn w:val="DefaultParagraphFont"/>
    <w:rsid w:val="00D37636"/>
  </w:style>
  <w:style w:type="character" w:customStyle="1" w:styleId="hljs-number">
    <w:name w:val="hljs-number"/>
    <w:basedOn w:val="DefaultParagraphFont"/>
    <w:rsid w:val="00D37636"/>
  </w:style>
  <w:style w:type="character" w:customStyle="1" w:styleId="hljs-function">
    <w:name w:val="hljs-function"/>
    <w:basedOn w:val="DefaultParagraphFont"/>
    <w:rsid w:val="00F207BC"/>
  </w:style>
  <w:style w:type="character" w:customStyle="1" w:styleId="hljs-params">
    <w:name w:val="hljs-params"/>
    <w:basedOn w:val="DefaultParagraphFont"/>
    <w:rsid w:val="00F207BC"/>
  </w:style>
  <w:style w:type="character" w:customStyle="1" w:styleId="hljs-builtin">
    <w:name w:val="hljs-built_in"/>
    <w:basedOn w:val="DefaultParagraphFont"/>
    <w:rsid w:val="000959F9"/>
  </w:style>
  <w:style w:type="character" w:styleId="UnresolvedMention">
    <w:name w:val="Unresolved Mention"/>
    <w:basedOn w:val="DefaultParagraphFont"/>
    <w:uiPriority w:val="99"/>
    <w:rsid w:val="00806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02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63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113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108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59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583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10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89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23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14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54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134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619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75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682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98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106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924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733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42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744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967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39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59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32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80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44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419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567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901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702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69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725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330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43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421">
          <w:marLeft w:val="112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930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21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51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798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658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945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47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15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738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481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01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309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575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67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334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572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683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664">
          <w:marLeft w:val="142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15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824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621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99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9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4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0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51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66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552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810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438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589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94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45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743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152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437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12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112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9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54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61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942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896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618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82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818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677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6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070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600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823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489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31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88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636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837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304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77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48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78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008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45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117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332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46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40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758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99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959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744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93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505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444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224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54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64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17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861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353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773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120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6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64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671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98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97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58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616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997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44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138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423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801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7268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95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69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98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911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392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78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862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096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70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35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567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55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034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99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813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9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592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19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777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111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03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1979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5060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81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114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50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296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14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705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421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28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8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61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774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321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937">
          <w:marLeft w:val="142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890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553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357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53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192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45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857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0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685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026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012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87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310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804">
          <w:marLeft w:val="5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055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202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89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552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738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833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447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46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450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113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787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779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457">
          <w:marLeft w:val="112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42">
          <w:marLeft w:val="10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59601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25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414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91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6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260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50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036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989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513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37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740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7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975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23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809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834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388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35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647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105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201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661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153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297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345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548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348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432">
          <w:marLeft w:val="14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78">
          <w:marLeft w:val="14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032">
          <w:marLeft w:val="14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487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530">
          <w:marLeft w:val="14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00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601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655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758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2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900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5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22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99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86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552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242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52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949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90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35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634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37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732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152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88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033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021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04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92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319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787">
          <w:marLeft w:val="5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836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501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3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3226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11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353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99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78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211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677">
          <w:marLeft w:val="14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364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3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473">
          <w:marLeft w:val="5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89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482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371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298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08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898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86">
          <w:marLeft w:val="112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671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36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38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40033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857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351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37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420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275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99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28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45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473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927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593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269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648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288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937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755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152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132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89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737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71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111">
          <w:marLeft w:val="10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613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21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79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718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54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873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314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471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146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269">
          <w:marLeft w:val="51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636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707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56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0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364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65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64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334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967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175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442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1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71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40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02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0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22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21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840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081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04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463">
          <w:marLeft w:val="10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532">
          <w:marLeft w:val="10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1984">
          <w:marLeft w:val="10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375">
          <w:marLeft w:val="51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875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803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128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45">
          <w:marLeft w:val="112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2995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776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539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836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324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461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234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283">
          <w:marLeft w:val="1123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5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550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04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432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199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683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067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146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5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9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72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811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894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887">
          <w:marLeft w:val="112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302">
          <w:marLeft w:val="112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755">
          <w:marLeft w:val="112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gdb.com/KoSHhdwY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%20AKADEMIK\02%20COURCE%20OUTLINE\LECTURE%20NOTES%20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99F7-69A7-471E-9D46-5E24C2EC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LECTURE NOTES ES</Template>
  <TotalTime>642</TotalTime>
  <Pages>8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NOTES</vt:lpstr>
    </vt:vector>
  </TitlesOfParts>
  <Company>UBiNUS</Company>
  <LinksUpToDate>false</LinksUpToDate>
  <CharactersWithSpaces>7992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http://www.business2.com/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NOTES</dc:title>
  <dc:creator>HP440G2</dc:creator>
  <cp:lastModifiedBy>FRANS SEBASTIAN</cp:lastModifiedBy>
  <cp:revision>259</cp:revision>
  <cp:lastPrinted>2024-03-10T17:45:00Z</cp:lastPrinted>
  <dcterms:created xsi:type="dcterms:W3CDTF">2017-04-04T03:39:00Z</dcterms:created>
  <dcterms:modified xsi:type="dcterms:W3CDTF">2024-03-10T17:46:00Z</dcterms:modified>
</cp:coreProperties>
</file>